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DB4EC" w14:textId="01CF1607" w:rsidR="00661E25" w:rsidRPr="00A369E2" w:rsidRDefault="00661E25" w:rsidP="00060E61">
      <w:pPr>
        <w:widowControl w:val="0"/>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3E9DA11A" w14:textId="77777777" w:rsidR="00D505DB" w:rsidRPr="0031523F" w:rsidRDefault="00D505DB" w:rsidP="00060E61">
      <w:pPr>
        <w:rPr>
          <w:b/>
          <w:sz w:val="28"/>
          <w:lang w:val="nl-NL"/>
        </w:rPr>
      </w:pPr>
      <w:r w:rsidRPr="0031523F">
        <w:rPr>
          <w:b/>
          <w:sz w:val="28"/>
          <w:lang w:val="nl-NL"/>
        </w:rPr>
        <w:t>Mục 1. Yêu cầu về kỹ thuật</w:t>
      </w:r>
    </w:p>
    <w:p w14:paraId="403A45CD" w14:textId="77777777" w:rsidR="00D505DB" w:rsidRPr="0031523F" w:rsidRDefault="00D505DB" w:rsidP="00060E61">
      <w:pPr>
        <w:rPr>
          <w:sz w:val="28"/>
          <w:lang w:val="nl-NL"/>
        </w:rPr>
      </w:pPr>
      <w:r w:rsidRPr="0031523F">
        <w:rPr>
          <w:sz w:val="28"/>
          <w:lang w:val="nl-NL"/>
        </w:rPr>
        <w:t xml:space="preserve">Yêu cầu về kỹ thuật bao gồm các nội dung cơ bản như sau: </w:t>
      </w:r>
    </w:p>
    <w:p w14:paraId="16949DC5" w14:textId="77777777" w:rsidR="00D505DB" w:rsidRPr="0031523F" w:rsidRDefault="00D505DB" w:rsidP="00060E61">
      <w:pPr>
        <w:rPr>
          <w:b/>
          <w:sz w:val="28"/>
          <w:lang w:val="nl-NL"/>
        </w:rPr>
      </w:pPr>
      <w:r w:rsidRPr="0031523F">
        <w:rPr>
          <w:b/>
          <w:sz w:val="28"/>
          <w:lang w:val="nl-NL"/>
        </w:rPr>
        <w:t>1.1. Giới thiệu chung về dự toán, gói thầu</w:t>
      </w:r>
    </w:p>
    <w:p w14:paraId="5E754F4E" w14:textId="77777777" w:rsidR="00D505DB" w:rsidRPr="0031523F" w:rsidRDefault="00D505DB" w:rsidP="00060E61">
      <w:pPr>
        <w:rPr>
          <w:sz w:val="28"/>
          <w:lang w:val="nl-NL"/>
        </w:rPr>
      </w:pPr>
      <w:r w:rsidRPr="0031523F">
        <w:rPr>
          <w:sz w:val="28"/>
          <w:lang w:val="nl-NL"/>
        </w:rPr>
        <w:t>a) Chủ đầu tư: VIỆN TÊN LỬA VÀ KỸ THUẬT ĐIỀU KHIỂN.</w:t>
      </w:r>
    </w:p>
    <w:p w14:paraId="55703AC7" w14:textId="77777777" w:rsidR="00D505DB" w:rsidRPr="0031523F" w:rsidRDefault="00D505DB" w:rsidP="00060E61">
      <w:pPr>
        <w:rPr>
          <w:sz w:val="28"/>
          <w:lang w:val="nl-NL"/>
        </w:rPr>
      </w:pPr>
      <w:r w:rsidRPr="0031523F">
        <w:rPr>
          <w:sz w:val="28"/>
          <w:lang w:val="nl-NL"/>
        </w:rPr>
        <w:t>b) Tóm tắt về dự toán:</w:t>
      </w:r>
    </w:p>
    <w:p w14:paraId="4D8BBD28" w14:textId="5A6FE51B" w:rsidR="00D505DB" w:rsidRPr="0031523F" w:rsidRDefault="00D505DB" w:rsidP="00060E61">
      <w:pPr>
        <w:rPr>
          <w:sz w:val="28"/>
          <w:lang w:val="nl-NL"/>
        </w:rPr>
      </w:pPr>
      <w:r w:rsidRPr="0031523F">
        <w:rPr>
          <w:sz w:val="28"/>
          <w:lang w:val="nl-NL"/>
        </w:rPr>
        <w:t xml:space="preserve">- Tên dự toán: </w:t>
      </w:r>
      <w:r w:rsidR="006E13A6" w:rsidRPr="006E13A6">
        <w:rPr>
          <w:sz w:val="28"/>
          <w:szCs w:val="28"/>
          <w:lang w:val="nb-NO"/>
        </w:rPr>
        <w:t xml:space="preserve">Nhiệm vụ chi “Chi mua sắm vật tư, nguyên vật liệu, văn phòng phẩm và thuê xe ô tô phục vụ thực hiện đề tài KHCN mã số ĐTNCN.12/25/TCKT-HVKTQS”.  </w:t>
      </w:r>
    </w:p>
    <w:p w14:paraId="04E491B5" w14:textId="31BF13F8" w:rsidR="00D505DB" w:rsidRPr="0031523F" w:rsidRDefault="00D505DB" w:rsidP="00060E61">
      <w:pPr>
        <w:rPr>
          <w:sz w:val="28"/>
          <w:lang w:val="nl-NL"/>
        </w:rPr>
      </w:pPr>
      <w:r w:rsidRPr="0031523F">
        <w:rPr>
          <w:sz w:val="28"/>
          <w:lang w:val="nl-NL"/>
        </w:rPr>
        <w:t>- Địa điểm đầu tư: Viện Tên lửa và kỹ thuật điều khiển, số 236 Hoàng Quốc Việt,</w:t>
      </w:r>
      <w:r w:rsidR="00CC2141">
        <w:rPr>
          <w:sz w:val="28"/>
          <w:lang w:val="nl-NL"/>
        </w:rPr>
        <w:t xml:space="preserve"> Phường</w:t>
      </w:r>
      <w:r w:rsidRPr="0031523F">
        <w:rPr>
          <w:sz w:val="28"/>
          <w:lang w:val="nl-NL"/>
        </w:rPr>
        <w:t xml:space="preserve"> Nghĩa Đô, Hà Nội.</w:t>
      </w:r>
    </w:p>
    <w:p w14:paraId="4FB68EFD" w14:textId="76A7B684" w:rsidR="00D505DB" w:rsidRPr="008E5A10" w:rsidRDefault="00D505DB" w:rsidP="00060E61">
      <w:pPr>
        <w:rPr>
          <w:spacing w:val="-4"/>
          <w:sz w:val="28"/>
          <w:lang w:val="nl-NL"/>
        </w:rPr>
      </w:pPr>
      <w:r w:rsidRPr="00AE4255">
        <w:rPr>
          <w:spacing w:val="-4"/>
          <w:sz w:val="28"/>
          <w:lang w:val="nl-NL"/>
        </w:rPr>
        <w:t xml:space="preserve">- Tổng dự toán: </w:t>
      </w:r>
      <w:r w:rsidR="006E13A6" w:rsidRPr="006E13A6">
        <w:rPr>
          <w:bCs/>
          <w:spacing w:val="-4"/>
          <w:sz w:val="28"/>
          <w:lang w:val="nl-NL"/>
        </w:rPr>
        <w:t>736.270.000 đồng</w:t>
      </w:r>
      <w:r w:rsidR="006E13A6">
        <w:rPr>
          <w:bCs/>
          <w:spacing w:val="-4"/>
          <w:sz w:val="28"/>
          <w:lang w:val="nl-NL"/>
        </w:rPr>
        <w:t xml:space="preserve"> (</w:t>
      </w:r>
      <w:r w:rsidR="006E13A6" w:rsidRPr="006E13A6">
        <w:rPr>
          <w:bCs/>
          <w:spacing w:val="-4"/>
          <w:sz w:val="28"/>
          <w:lang w:val="nl-NL"/>
        </w:rPr>
        <w:t>Bằng chữ: Bảy trăm ba mươi sáu triệu hai trăm bảy mươi nghìn đồng</w:t>
      </w:r>
      <w:r w:rsidR="006E13A6">
        <w:rPr>
          <w:bCs/>
          <w:spacing w:val="-4"/>
          <w:sz w:val="28"/>
          <w:lang w:val="nl-NL"/>
        </w:rPr>
        <w:t>).</w:t>
      </w:r>
    </w:p>
    <w:p w14:paraId="29986FA1" w14:textId="4FF3D570" w:rsidR="00D505DB" w:rsidRPr="0031523F" w:rsidRDefault="00D505DB" w:rsidP="00060E61">
      <w:pPr>
        <w:rPr>
          <w:sz w:val="28"/>
          <w:lang w:val="nl-NL"/>
        </w:rPr>
      </w:pPr>
      <w:r w:rsidRPr="0031523F">
        <w:rPr>
          <w:sz w:val="28"/>
          <w:lang w:val="nl-NL"/>
        </w:rPr>
        <w:t xml:space="preserve">- Nguồn vốn: </w:t>
      </w:r>
      <w:r w:rsidR="00060E61" w:rsidRPr="00060E61">
        <w:rPr>
          <w:sz w:val="28"/>
          <w:lang w:val="nl-NL"/>
        </w:rPr>
        <w:t>Kinh phí thực hiện đề tài KHCN mã số ĐTNCN.12/25/TCKT-HVKTQS</w:t>
      </w:r>
      <w:r w:rsidRPr="0031523F">
        <w:rPr>
          <w:sz w:val="28"/>
          <w:lang w:val="nl-NL"/>
        </w:rPr>
        <w:t>.</w:t>
      </w:r>
    </w:p>
    <w:p w14:paraId="57FF46A8" w14:textId="77777777" w:rsidR="00D505DB" w:rsidRPr="0031523F" w:rsidRDefault="00D505DB" w:rsidP="00060E61">
      <w:pPr>
        <w:rPr>
          <w:sz w:val="28"/>
          <w:lang w:val="nl-NL"/>
        </w:rPr>
      </w:pPr>
      <w:r w:rsidRPr="0031523F">
        <w:rPr>
          <w:sz w:val="28"/>
          <w:lang w:val="nl-NL"/>
        </w:rPr>
        <w:t>c) Tóm tắt về gói thầu:</w:t>
      </w:r>
    </w:p>
    <w:p w14:paraId="77468CB2" w14:textId="75300465" w:rsidR="00D505DB" w:rsidRPr="0031523F" w:rsidRDefault="00D505DB" w:rsidP="00060E61">
      <w:pPr>
        <w:rPr>
          <w:sz w:val="28"/>
          <w:lang w:val="nl-NL"/>
        </w:rPr>
      </w:pPr>
      <w:r w:rsidRPr="0031523F">
        <w:rPr>
          <w:sz w:val="28"/>
          <w:lang w:val="nl-NL"/>
        </w:rPr>
        <w:t xml:space="preserve">- Tên gói thầu: </w:t>
      </w:r>
      <w:r w:rsidR="00060E61" w:rsidRPr="00060E61">
        <w:rPr>
          <w:bCs/>
          <w:sz w:val="28"/>
          <w:lang w:val="nl-NL"/>
        </w:rPr>
        <w:t>Mua sắm vật tư, nguyên vật liệu phục vụ thực hiện phục vụ đề tài KHCN mã số ĐTNCN.12/25/TCKT-HVKTQS</w:t>
      </w:r>
      <w:r w:rsidRPr="00D256B7">
        <w:rPr>
          <w:sz w:val="28"/>
          <w:lang w:val="nl-NL"/>
        </w:rPr>
        <w:t>.</w:t>
      </w:r>
    </w:p>
    <w:p w14:paraId="6890778E" w14:textId="1983B433" w:rsidR="00D505DB" w:rsidRPr="0031523F" w:rsidRDefault="00D505DB" w:rsidP="00060E61">
      <w:pPr>
        <w:rPr>
          <w:sz w:val="28"/>
          <w:lang w:val="nl-NL"/>
        </w:rPr>
      </w:pPr>
      <w:r w:rsidRPr="0031523F">
        <w:rPr>
          <w:sz w:val="28"/>
          <w:lang w:val="nl-NL"/>
        </w:rPr>
        <w:t xml:space="preserve">- Nội dung gói thầu: </w:t>
      </w:r>
      <w:r w:rsidR="00060E61" w:rsidRPr="00060E61">
        <w:rPr>
          <w:bCs/>
          <w:sz w:val="28"/>
          <w:lang w:val="nl-NL"/>
        </w:rPr>
        <w:t>Mua sắm vật tư, nguyên vật liệu phục vụ thực hiện phục vụ đề tài KHCN mã số ĐTNCN.12/25/TCKT-HVKTQS</w:t>
      </w:r>
      <w:r w:rsidRPr="00D256B7">
        <w:rPr>
          <w:sz w:val="28"/>
          <w:lang w:val="nl-NL"/>
        </w:rPr>
        <w:t>.</w:t>
      </w:r>
    </w:p>
    <w:p w14:paraId="09477C33" w14:textId="1FE39401" w:rsidR="00D505DB" w:rsidRPr="0031523F" w:rsidRDefault="00D505DB" w:rsidP="00060E61">
      <w:pPr>
        <w:rPr>
          <w:sz w:val="28"/>
          <w:lang w:val="nl-NL"/>
        </w:rPr>
      </w:pPr>
      <w:r w:rsidRPr="0031523F">
        <w:rPr>
          <w:sz w:val="28"/>
          <w:lang w:val="nl-NL"/>
        </w:rPr>
        <w:t xml:space="preserve">- Giá gói thầu: </w:t>
      </w:r>
      <w:r w:rsidR="00060E61" w:rsidRPr="00060E61">
        <w:rPr>
          <w:bCs/>
          <w:spacing w:val="-4"/>
          <w:sz w:val="28"/>
          <w:lang w:val="nl-NL"/>
        </w:rPr>
        <w:t>712.890.000</w:t>
      </w:r>
      <w:r w:rsidR="00060E61">
        <w:rPr>
          <w:bCs/>
          <w:spacing w:val="-4"/>
          <w:sz w:val="28"/>
          <w:lang w:val="nl-NL"/>
        </w:rPr>
        <w:t xml:space="preserve"> </w:t>
      </w:r>
      <w:r w:rsidR="00247C64" w:rsidRPr="00AE4255">
        <w:rPr>
          <w:spacing w:val="-4"/>
          <w:sz w:val="28"/>
          <w:lang w:val="nl-NL"/>
        </w:rPr>
        <w:t>đ</w:t>
      </w:r>
      <w:r w:rsidR="00247C64" w:rsidRPr="00AE4255">
        <w:rPr>
          <w:spacing w:val="-4"/>
          <w:sz w:val="28"/>
          <w:lang w:val="pt-BR"/>
        </w:rPr>
        <w:t xml:space="preserve">ồng (Bằng chữ: </w:t>
      </w:r>
      <w:r w:rsidR="00060E61" w:rsidRPr="00060E61">
        <w:rPr>
          <w:iCs/>
          <w:spacing w:val="-4"/>
          <w:sz w:val="28"/>
          <w:lang w:val="nl-NL"/>
        </w:rPr>
        <w:t>Bảy trăm mười hai triệu tám trăm chín mươi nghìn đồng</w:t>
      </w:r>
      <w:r w:rsidR="00247C64">
        <w:rPr>
          <w:spacing w:val="-4"/>
          <w:sz w:val="28"/>
          <w:lang w:val="pt-BR"/>
        </w:rPr>
        <w:t>)</w:t>
      </w:r>
      <w:r w:rsidRPr="0031523F">
        <w:rPr>
          <w:sz w:val="28"/>
          <w:lang w:val="nl-NL"/>
        </w:rPr>
        <w:t>.</w:t>
      </w:r>
    </w:p>
    <w:p w14:paraId="16745C70" w14:textId="77777777" w:rsidR="00D505DB" w:rsidRPr="0031523F" w:rsidRDefault="00D505DB" w:rsidP="00060E61">
      <w:pPr>
        <w:rPr>
          <w:sz w:val="28"/>
          <w:lang w:val="nl-NL"/>
        </w:rPr>
      </w:pPr>
      <w:r w:rsidRPr="0031523F">
        <w:rPr>
          <w:sz w:val="28"/>
          <w:lang w:val="nl-NL"/>
        </w:rPr>
        <w:t>- Nguồn vốn: Ngân sách khác.</w:t>
      </w:r>
    </w:p>
    <w:p w14:paraId="090AF91A" w14:textId="39A9EEC1" w:rsidR="00D505DB" w:rsidRPr="0031523F" w:rsidRDefault="00D505DB" w:rsidP="00060E61">
      <w:pPr>
        <w:rPr>
          <w:sz w:val="28"/>
          <w:lang w:val="nl-NL"/>
        </w:rPr>
      </w:pPr>
      <w:r w:rsidRPr="0031523F">
        <w:rPr>
          <w:sz w:val="28"/>
          <w:lang w:val="nl-NL"/>
        </w:rPr>
        <w:t xml:space="preserve">- Hình thức, phương thức lựa chọn nhà thầu: </w:t>
      </w:r>
      <w:r w:rsidR="00060E61" w:rsidRPr="00060E61">
        <w:rPr>
          <w:sz w:val="28"/>
          <w:lang w:val="nl-NL"/>
        </w:rPr>
        <w:t>Chào hàng cạnh tranh, trong nước, qua mạng</w:t>
      </w:r>
      <w:r w:rsidRPr="0031523F">
        <w:rPr>
          <w:sz w:val="28"/>
          <w:lang w:val="nl-NL"/>
        </w:rPr>
        <w:t>; một giai đoạn, một túi hồ sơ.</w:t>
      </w:r>
    </w:p>
    <w:p w14:paraId="050307B5" w14:textId="77777777" w:rsidR="00D505DB" w:rsidRPr="0031523F" w:rsidRDefault="00D505DB" w:rsidP="00060E61">
      <w:pPr>
        <w:rPr>
          <w:sz w:val="28"/>
          <w:lang w:val="nl-NL"/>
        </w:rPr>
      </w:pPr>
      <w:r w:rsidRPr="0031523F">
        <w:rPr>
          <w:sz w:val="28"/>
          <w:lang w:val="nl-NL"/>
        </w:rPr>
        <w:t>- Hình thức hợp đồng: Trọn gói.</w:t>
      </w:r>
    </w:p>
    <w:p w14:paraId="604B5323" w14:textId="7B4D5F55" w:rsidR="00D505DB" w:rsidRPr="0031523F" w:rsidRDefault="00D505DB" w:rsidP="00060E61">
      <w:pPr>
        <w:rPr>
          <w:sz w:val="28"/>
          <w:lang w:val="nl-NL"/>
        </w:rPr>
      </w:pPr>
      <w:r w:rsidRPr="0031523F">
        <w:rPr>
          <w:sz w:val="28"/>
          <w:lang w:val="nl-NL"/>
        </w:rPr>
        <w:t>- T</w:t>
      </w:r>
      <w:r w:rsidR="003C2806">
        <w:rPr>
          <w:sz w:val="28"/>
          <w:lang w:val="nl-NL"/>
        </w:rPr>
        <w:t xml:space="preserve">hời gian thực hiện hợp đồng: </w:t>
      </w:r>
      <w:r w:rsidR="00060E61">
        <w:rPr>
          <w:sz w:val="28"/>
          <w:lang w:val="nl-NL"/>
        </w:rPr>
        <w:t>3</w:t>
      </w:r>
      <w:r w:rsidR="003C2806">
        <w:rPr>
          <w:sz w:val="28"/>
          <w:lang w:val="nl-NL"/>
        </w:rPr>
        <w:t>0</w:t>
      </w:r>
      <w:r w:rsidRPr="0031523F">
        <w:rPr>
          <w:sz w:val="28"/>
          <w:lang w:val="nl-NL"/>
        </w:rPr>
        <w:t xml:space="preserve"> ngày.</w:t>
      </w:r>
    </w:p>
    <w:p w14:paraId="44C1623F" w14:textId="77777777" w:rsidR="00D505DB" w:rsidRPr="0031523F" w:rsidRDefault="00D505DB" w:rsidP="00060E61">
      <w:pPr>
        <w:rPr>
          <w:b/>
          <w:sz w:val="28"/>
          <w:lang w:val="nl-NL"/>
        </w:rPr>
      </w:pPr>
      <w:r w:rsidRPr="0031523F">
        <w:rPr>
          <w:b/>
          <w:sz w:val="28"/>
          <w:lang w:val="nl-NL"/>
        </w:rPr>
        <w:t>1.2. Yêu cầu về kỹ thuật</w:t>
      </w:r>
    </w:p>
    <w:p w14:paraId="49E2E061" w14:textId="77777777" w:rsidR="00D505DB" w:rsidRPr="0031523F" w:rsidRDefault="00D505DB" w:rsidP="00060E61">
      <w:pPr>
        <w:rPr>
          <w:sz w:val="28"/>
          <w:lang w:val="nl-NL"/>
        </w:rPr>
      </w:pPr>
      <w:r w:rsidRPr="0031523F">
        <w:rPr>
          <w:sz w:val="28"/>
          <w:lang w:val="nl-NL"/>
        </w:rPr>
        <w:t>a) Yêu cầu về kỹ thuật chung:</w:t>
      </w:r>
    </w:p>
    <w:p w14:paraId="1FC6CCBF" w14:textId="77777777" w:rsidR="00D505DB" w:rsidRPr="0031523F" w:rsidRDefault="00D505DB" w:rsidP="00060E61">
      <w:pPr>
        <w:rPr>
          <w:sz w:val="28"/>
          <w:lang w:val="nl-NL"/>
        </w:rPr>
      </w:pPr>
      <w:bookmarkStart w:id="0" w:name="_Hlk162280797"/>
      <w:r w:rsidRPr="0031523F">
        <w:rPr>
          <w:sz w:val="28"/>
          <w:lang w:val="nl-NL"/>
        </w:rPr>
        <w:t>- Hàng hóa và dịch vụ được cung cấp phải có xuất xứ rõ ràng, phải có đầy đủ thông tin, bao gồm: tên hãng sản xuất, tên nước sản xuất, tên và mã hiệu của hàng hóa, năm sản xuất.</w:t>
      </w:r>
    </w:p>
    <w:p w14:paraId="28A97742" w14:textId="77777777" w:rsidR="00D505DB" w:rsidRPr="0031523F" w:rsidRDefault="00D505DB" w:rsidP="00060E61">
      <w:pPr>
        <w:rPr>
          <w:sz w:val="28"/>
          <w:lang w:val="nl-NL"/>
        </w:rPr>
      </w:pPr>
      <w:r w:rsidRPr="0031523F">
        <w:rPr>
          <w:sz w:val="28"/>
          <w:lang w:val="nl-NL"/>
        </w:rPr>
        <w:t>- Mỗi danh mục hàng hoá trong phạm vi cung cấp của gói thầu, nhà thầu chỉ được đề xuất 01 xuất xứ hàng hoá tương ứng.</w:t>
      </w:r>
    </w:p>
    <w:p w14:paraId="0850D77A" w14:textId="47460A68" w:rsidR="00D505DB" w:rsidRPr="0031523F" w:rsidRDefault="00D505DB" w:rsidP="00060E61">
      <w:pPr>
        <w:rPr>
          <w:sz w:val="28"/>
          <w:lang w:val="nl-NL"/>
        </w:rPr>
      </w:pPr>
      <w:r w:rsidRPr="0031523F">
        <w:rPr>
          <w:sz w:val="28"/>
          <w:lang w:val="nl-NL"/>
        </w:rPr>
        <w:t>- Yêu cầu hàng hóa được sản xuất mới 100%, chưa q</w:t>
      </w:r>
      <w:r w:rsidR="00C50FE9">
        <w:rPr>
          <w:sz w:val="28"/>
          <w:lang w:val="nl-NL"/>
        </w:rPr>
        <w:t>ua sử dụng, sản xuất từ năm 2023</w:t>
      </w:r>
      <w:r w:rsidRPr="0031523F">
        <w:rPr>
          <w:sz w:val="28"/>
          <w:lang w:val="nl-NL"/>
        </w:rPr>
        <w:t xml:space="preserve"> trở lại đây.</w:t>
      </w:r>
    </w:p>
    <w:p w14:paraId="20671526" w14:textId="77777777" w:rsidR="00D505DB" w:rsidRPr="0031523F" w:rsidRDefault="00D505DB" w:rsidP="00060E61">
      <w:pPr>
        <w:rPr>
          <w:sz w:val="28"/>
          <w:lang w:val="nl-NL"/>
        </w:rPr>
      </w:pPr>
      <w:r w:rsidRPr="0031523F">
        <w:rPr>
          <w:sz w:val="28"/>
          <w:lang w:val="nl-NL"/>
        </w:rPr>
        <w:t>- Nhà thầu cần nêu đầy đủ chi tiết các đặc tính kỹ thuật và có gửi kèm theo catalog/tài liệu kỹ thuật của nhà sản xuất (nếu có).</w:t>
      </w:r>
    </w:p>
    <w:p w14:paraId="2DA324A1" w14:textId="77777777" w:rsidR="00D505DB" w:rsidRPr="0031523F" w:rsidRDefault="00D505DB" w:rsidP="00060E61">
      <w:pPr>
        <w:rPr>
          <w:sz w:val="28"/>
          <w:lang w:val="nl-NL"/>
        </w:rPr>
      </w:pPr>
      <w:r w:rsidRPr="0031523F">
        <w:rPr>
          <w:sz w:val="28"/>
          <w:lang w:val="nl-NL"/>
        </w:rPr>
        <w:t>- Nhà thầu phải ghi rõ thời gian bảo hành của hàng hóa.</w:t>
      </w:r>
    </w:p>
    <w:p w14:paraId="66C0F573" w14:textId="77777777" w:rsidR="00D505DB" w:rsidRPr="0031523F" w:rsidRDefault="00D505DB" w:rsidP="00060E61">
      <w:pPr>
        <w:rPr>
          <w:sz w:val="28"/>
          <w:lang w:val="nl-NL"/>
        </w:rPr>
      </w:pPr>
      <w:r w:rsidRPr="0031523F">
        <w:rPr>
          <w:sz w:val="28"/>
          <w:lang w:val="nl-NL"/>
        </w:rPr>
        <w:lastRenderedPageBreak/>
        <w:t>- Nhà thầu phải có biện pháp đảm bảo chất lượng của hàng hóa cung cấp cho gói thầu. Biện pháp này bao gồm cả nội dung phối hợp với các bên liên quan (Chủ đầu tư, Tư vấn giám sát...) kiểm soát chất lượng hàng hóa cung cấp cho gói thầu.</w:t>
      </w:r>
    </w:p>
    <w:p w14:paraId="13952920" w14:textId="77777777" w:rsidR="00D505DB" w:rsidRPr="0031523F" w:rsidRDefault="00D505DB" w:rsidP="00060E61">
      <w:pPr>
        <w:rPr>
          <w:sz w:val="28"/>
          <w:lang w:val="nl-NL"/>
        </w:rPr>
      </w:pPr>
      <w:r w:rsidRPr="0031523F">
        <w:rPr>
          <w:sz w:val="28"/>
          <w:lang w:val="nl-NL"/>
        </w:rPr>
        <w:t>- Đối với giải pháp cung ứng, vận chuyển hàng hóa. Nhà thầu phải thuyết minh đầy đủ, chi tiết lộ trình cung ứng, vận chuyển hàng hóa từ nhà sản xuất đến địa điểm cung cấp theo yêu cầu E-HSMT.</w:t>
      </w:r>
    </w:p>
    <w:p w14:paraId="5C577D20" w14:textId="77777777" w:rsidR="00D505DB" w:rsidRPr="0031523F" w:rsidRDefault="00D505DB" w:rsidP="00060E61">
      <w:pPr>
        <w:rPr>
          <w:sz w:val="28"/>
          <w:lang w:val="nl-NL"/>
        </w:rPr>
      </w:pPr>
      <w:r w:rsidRPr="0031523F">
        <w:rPr>
          <w:sz w:val="28"/>
          <w:lang w:val="nl-NL"/>
        </w:rPr>
        <w:t>- Tất cả hàng hóa hàng hóa đều phải là các sản phẩm hợp pháp, không vi phạm quyền tác giả, quyền sở hữu trí tuệ hoặc bản quyền theo quy định của pháp luật</w:t>
      </w:r>
    </w:p>
    <w:p w14:paraId="23681FED" w14:textId="77777777" w:rsidR="00D505DB" w:rsidRPr="0031523F" w:rsidRDefault="00D505DB" w:rsidP="00060E61">
      <w:pPr>
        <w:rPr>
          <w:sz w:val="28"/>
          <w:lang w:val="nl-NL"/>
        </w:rPr>
      </w:pPr>
      <w:r w:rsidRPr="0031523F">
        <w:rPr>
          <w:sz w:val="28"/>
          <w:lang w:val="nl-NL"/>
        </w:rPr>
        <w:t>- Kế hoạch tổ chức kiểm tra, nghiệm thu hàng hóa. Nhà thầu phải đề xuất đầy đủ các nội dung về thời gian, địa điểm, đối tượng kiểm tra, nghiệm thu, thành phần kiểm tra, nghiệm thu phù hợp với đề xuất kỹ thuật và thể hiện cụ thể trên biểu tiến độ cung cấp hàng hóa nhà thầu đề xuất</w:t>
      </w:r>
    </w:p>
    <w:bookmarkEnd w:id="0"/>
    <w:p w14:paraId="6C9D7EC4" w14:textId="77777777" w:rsidR="00D505DB" w:rsidRPr="0031523F" w:rsidRDefault="00D505DB" w:rsidP="00060E61">
      <w:pPr>
        <w:rPr>
          <w:sz w:val="28"/>
          <w:lang w:val="nl-NL"/>
        </w:rPr>
      </w:pPr>
      <w:r w:rsidRPr="0031523F">
        <w:rPr>
          <w:sz w:val="28"/>
          <w:lang w:val="nl-NL"/>
        </w:rPr>
        <w:t>b) Yêu cầu về kỹ thuật cụ thể:</w:t>
      </w:r>
    </w:p>
    <w:p w14:paraId="711523D4" w14:textId="77777777" w:rsidR="00D505DB" w:rsidRPr="0031523F" w:rsidRDefault="00D505DB" w:rsidP="00060E61">
      <w:pPr>
        <w:rPr>
          <w:sz w:val="28"/>
          <w:lang w:val="nl-NL"/>
        </w:rPr>
      </w:pPr>
      <w:r w:rsidRPr="0031523F">
        <w:rPr>
          <w:sz w:val="28"/>
          <w:lang w:val="nl-NL"/>
        </w:rPr>
        <w:t>Nhà thầu phải lựa chọn hàng hóa tương ứng nhằm đảm bảo các mục yêu cầu kỹ thuật của các hàng hóa chính như sau:</w:t>
      </w:r>
    </w:p>
    <w:p w14:paraId="530C7B51" w14:textId="4B65857F" w:rsidR="00D505DB" w:rsidRDefault="00D505DB" w:rsidP="00060E61">
      <w:pPr>
        <w:rPr>
          <w:sz w:val="28"/>
          <w:lang w:val="nl-NL"/>
        </w:rPr>
      </w:pPr>
      <w:r w:rsidRPr="0031523F">
        <w:rPr>
          <w:sz w:val="28"/>
          <w:lang w:val="nl-NL"/>
        </w:rPr>
        <w:t xml:space="preserve">Ghi chú: Đối với những thông số kỹ thuật sai khác yêu cầu nhà thầu chứng minh thông số kỹ thuật nhà thầu đề xuất bảo đảm sự tương đương cơ bản đối với yêu cầu kỹ thuật thuộc E-HSMT. </w:t>
      </w:r>
    </w:p>
    <w:p w14:paraId="10BF43B0" w14:textId="149475A8" w:rsidR="00060E61" w:rsidRDefault="00060E61" w:rsidP="00060E61">
      <w:pPr>
        <w:rPr>
          <w:sz w:val="28"/>
          <w:lang w:val="nl-NL"/>
        </w:rPr>
      </w:pPr>
    </w:p>
    <w:tbl>
      <w:tblPr>
        <w:tblW w:w="5000" w:type="pct"/>
        <w:jc w:val="center"/>
        <w:tblLook w:val="04A0" w:firstRow="1" w:lastRow="0" w:firstColumn="1" w:lastColumn="0" w:noHBand="0" w:noVBand="1"/>
      </w:tblPr>
      <w:tblGrid>
        <w:gridCol w:w="716"/>
        <w:gridCol w:w="3741"/>
        <w:gridCol w:w="10329"/>
      </w:tblGrid>
      <w:tr w:rsidR="00060E61" w:rsidRPr="00875373" w14:paraId="1B8BC0BD" w14:textId="77777777" w:rsidTr="00060E61">
        <w:trPr>
          <w:trHeight w:val="170"/>
          <w:tblHeader/>
          <w:jc w:val="center"/>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23C5" w14:textId="77777777" w:rsidR="00060E61" w:rsidRPr="00060E61" w:rsidRDefault="00060E61" w:rsidP="00060E61">
            <w:pPr>
              <w:jc w:val="center"/>
              <w:rPr>
                <w:rFonts w:asciiTheme="majorHAnsi" w:hAnsiTheme="majorHAnsi" w:cstheme="majorHAnsi"/>
                <w:b/>
                <w:bCs/>
                <w:sz w:val="26"/>
                <w:szCs w:val="26"/>
              </w:rPr>
            </w:pPr>
            <w:r w:rsidRPr="00060E61">
              <w:rPr>
                <w:rFonts w:asciiTheme="majorHAnsi" w:hAnsiTheme="majorHAnsi" w:cstheme="majorHAnsi"/>
                <w:b/>
                <w:bCs/>
                <w:sz w:val="26"/>
                <w:szCs w:val="26"/>
              </w:rPr>
              <w:t>TT</w:t>
            </w:r>
          </w:p>
        </w:tc>
        <w:tc>
          <w:tcPr>
            <w:tcW w:w="1265" w:type="pct"/>
            <w:tcBorders>
              <w:top w:val="single" w:sz="4" w:space="0" w:color="auto"/>
              <w:left w:val="nil"/>
              <w:bottom w:val="single" w:sz="4" w:space="0" w:color="auto"/>
              <w:right w:val="single" w:sz="4" w:space="0" w:color="auto"/>
            </w:tcBorders>
            <w:shd w:val="clear" w:color="auto" w:fill="auto"/>
            <w:vAlign w:val="center"/>
            <w:hideMark/>
          </w:tcPr>
          <w:p w14:paraId="0122F092" w14:textId="77777777" w:rsidR="00060E61" w:rsidRPr="00060E61" w:rsidRDefault="00060E61" w:rsidP="00060E61">
            <w:pPr>
              <w:jc w:val="center"/>
              <w:rPr>
                <w:rFonts w:asciiTheme="majorHAnsi" w:hAnsiTheme="majorHAnsi" w:cstheme="majorHAnsi"/>
                <w:b/>
                <w:bCs/>
                <w:sz w:val="26"/>
                <w:szCs w:val="26"/>
              </w:rPr>
            </w:pPr>
            <w:r w:rsidRPr="00060E61">
              <w:rPr>
                <w:rFonts w:asciiTheme="majorHAnsi" w:hAnsiTheme="majorHAnsi" w:cstheme="majorHAnsi"/>
                <w:b/>
                <w:bCs/>
                <w:sz w:val="26"/>
                <w:szCs w:val="26"/>
              </w:rPr>
              <w:t>Danh mục hàng hóa</w:t>
            </w:r>
          </w:p>
        </w:tc>
        <w:tc>
          <w:tcPr>
            <w:tcW w:w="3493" w:type="pct"/>
            <w:tcBorders>
              <w:top w:val="single" w:sz="4" w:space="0" w:color="auto"/>
              <w:left w:val="nil"/>
              <w:bottom w:val="single" w:sz="4" w:space="0" w:color="auto"/>
              <w:right w:val="single" w:sz="4" w:space="0" w:color="auto"/>
            </w:tcBorders>
            <w:shd w:val="clear" w:color="auto" w:fill="auto"/>
            <w:vAlign w:val="center"/>
            <w:hideMark/>
          </w:tcPr>
          <w:p w14:paraId="589D09BF" w14:textId="3C7CA485" w:rsidR="00060E61" w:rsidRPr="00060E61" w:rsidRDefault="00060E61" w:rsidP="00060E61">
            <w:pPr>
              <w:jc w:val="center"/>
              <w:rPr>
                <w:rFonts w:asciiTheme="majorHAnsi" w:hAnsiTheme="majorHAnsi" w:cstheme="majorHAnsi"/>
                <w:b/>
                <w:bCs/>
                <w:spacing w:val="-4"/>
                <w:sz w:val="26"/>
                <w:szCs w:val="26"/>
              </w:rPr>
            </w:pPr>
            <w:r w:rsidRPr="00060E61">
              <w:rPr>
                <w:rFonts w:asciiTheme="majorHAnsi" w:hAnsiTheme="majorHAnsi" w:cstheme="majorHAnsi"/>
                <w:b/>
                <w:bCs/>
                <w:spacing w:val="-4"/>
                <w:sz w:val="26"/>
                <w:szCs w:val="26"/>
              </w:rPr>
              <w:t>Cấu hình, tính năng kỹ thuật cơ bản</w:t>
            </w:r>
          </w:p>
        </w:tc>
      </w:tr>
      <w:tr w:rsidR="00060E61" w:rsidRPr="00875373" w14:paraId="791A4DE1"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4AE64903"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7F8BD5D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Khung vỏ</w:t>
            </w:r>
          </w:p>
        </w:tc>
        <w:tc>
          <w:tcPr>
            <w:tcW w:w="3493" w:type="pct"/>
            <w:tcBorders>
              <w:top w:val="nil"/>
              <w:left w:val="nil"/>
              <w:bottom w:val="single" w:sz="4" w:space="0" w:color="auto"/>
              <w:right w:val="single" w:sz="4" w:space="0" w:color="auto"/>
            </w:tcBorders>
            <w:shd w:val="clear" w:color="auto" w:fill="auto"/>
            <w:vAlign w:val="center"/>
          </w:tcPr>
          <w:p w14:paraId="6178993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Kích thước: 365x295x125mm ± 10mm</w:t>
            </w:r>
          </w:p>
          <w:p w14:paraId="6A9A4F88"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Khối lượng: ≤ 10 kg</w:t>
            </w:r>
          </w:p>
          <w:p w14:paraId="3CEA06F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Vật liệu: Nhôm, sơn tĩnh điện màu ghi xám</w:t>
            </w:r>
          </w:p>
        </w:tc>
      </w:tr>
      <w:tr w:rsidR="00060E61" w:rsidRPr="00875373" w14:paraId="7C85152E"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012A9F43"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5B2C7DD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nguồn nuôi</w:t>
            </w:r>
          </w:p>
        </w:tc>
        <w:tc>
          <w:tcPr>
            <w:tcW w:w="3493" w:type="pct"/>
            <w:tcBorders>
              <w:top w:val="nil"/>
              <w:left w:val="nil"/>
              <w:bottom w:val="single" w:sz="4" w:space="0" w:color="auto"/>
              <w:right w:val="single" w:sz="4" w:space="0" w:color="auto"/>
            </w:tcBorders>
            <w:shd w:val="clear" w:color="auto" w:fill="auto"/>
            <w:vAlign w:val="center"/>
          </w:tcPr>
          <w:p w14:paraId="3CCE7DC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đầu vào: 12 ÷ 24VDC</w:t>
            </w:r>
          </w:p>
          <w:p w14:paraId="58BD4BC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đầu ra: 12VDC ± 5%</w:t>
            </w:r>
          </w:p>
          <w:p w14:paraId="711132D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Công suất lớn nhất: 48W</w:t>
            </w:r>
          </w:p>
          <w:p w14:paraId="3BD82D4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Nhiệt độ hoạt động: 10ºC đến +60ºC </w:t>
            </w:r>
          </w:p>
          <w:p w14:paraId="6F4D1E0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Khối lượng: ≤ 500g</w:t>
            </w:r>
          </w:p>
        </w:tc>
      </w:tr>
      <w:tr w:rsidR="00060E61" w:rsidRPr="00875373" w14:paraId="17D565AD"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188A79A1"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1368C8F8"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công suất</w:t>
            </w:r>
          </w:p>
        </w:tc>
        <w:tc>
          <w:tcPr>
            <w:tcW w:w="3493" w:type="pct"/>
            <w:tcBorders>
              <w:top w:val="nil"/>
              <w:left w:val="nil"/>
              <w:bottom w:val="single" w:sz="4" w:space="0" w:color="auto"/>
              <w:right w:val="single" w:sz="4" w:space="0" w:color="auto"/>
            </w:tcBorders>
            <w:shd w:val="clear" w:color="auto" w:fill="auto"/>
            <w:vAlign w:val="center"/>
          </w:tcPr>
          <w:p w14:paraId="32C1B1CF" w14:textId="7F748E24" w:rsidR="00060E61" w:rsidRPr="00060E61" w:rsidRDefault="00060E61" w:rsidP="00060E61">
            <w:pPr>
              <w:rPr>
                <w:rFonts w:asciiTheme="majorHAnsi" w:hAnsiTheme="majorHAnsi" w:cstheme="majorHAnsi"/>
                <w:sz w:val="26"/>
                <w:szCs w:val="26"/>
              </w:rPr>
            </w:pPr>
            <w:bookmarkStart w:id="1" w:name="_GoBack"/>
            <w:bookmarkEnd w:id="1"/>
            <w:r w:rsidRPr="00060E61">
              <w:rPr>
                <w:rFonts w:asciiTheme="majorHAnsi" w:hAnsiTheme="majorHAnsi" w:cstheme="majorHAnsi"/>
                <w:sz w:val="26"/>
                <w:szCs w:val="26"/>
              </w:rPr>
              <w:t>Điện áp cung cấp: 12VDC</w:t>
            </w:r>
          </w:p>
          <w:p w14:paraId="4BCF206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đầu ra : 0 ÷ 24VDC</w:t>
            </w:r>
          </w:p>
          <w:p w14:paraId="641BC15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Khối lượng: ≤ 500g</w:t>
            </w:r>
          </w:p>
        </w:tc>
      </w:tr>
      <w:tr w:rsidR="00060E61" w:rsidRPr="00875373" w14:paraId="2445F7DF"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70AA585D"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520CE2A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đo điện áp đầu vào</w:t>
            </w:r>
          </w:p>
        </w:tc>
        <w:tc>
          <w:tcPr>
            <w:tcW w:w="3493" w:type="pct"/>
            <w:tcBorders>
              <w:top w:val="nil"/>
              <w:left w:val="nil"/>
              <w:bottom w:val="single" w:sz="4" w:space="0" w:color="auto"/>
              <w:right w:val="single" w:sz="4" w:space="0" w:color="auto"/>
            </w:tcBorders>
            <w:shd w:val="clear" w:color="auto" w:fill="auto"/>
            <w:vAlign w:val="center"/>
          </w:tcPr>
          <w:p w14:paraId="3A781D48"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 12VDC</w:t>
            </w:r>
          </w:p>
          <w:p w14:paraId="2D082D2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điện áp đo: 0 ÷ 35VDC</w:t>
            </w:r>
          </w:p>
          <w:p w14:paraId="2DB8C40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tín hiệu đầu ra: 0 ÷ 5VDC</w:t>
            </w:r>
          </w:p>
        </w:tc>
      </w:tr>
      <w:tr w:rsidR="00060E61" w:rsidRPr="00875373" w14:paraId="3106B82E"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2B42F4FD"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42BD529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đo dòng điện phần kích từ máy phát</w:t>
            </w:r>
          </w:p>
        </w:tc>
        <w:tc>
          <w:tcPr>
            <w:tcW w:w="3493" w:type="pct"/>
            <w:tcBorders>
              <w:top w:val="nil"/>
              <w:left w:val="nil"/>
              <w:bottom w:val="single" w:sz="4" w:space="0" w:color="auto"/>
              <w:right w:val="single" w:sz="4" w:space="0" w:color="auto"/>
            </w:tcBorders>
            <w:shd w:val="clear" w:color="auto" w:fill="auto"/>
            <w:vAlign w:val="center"/>
          </w:tcPr>
          <w:p w14:paraId="40D31D7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12VDC</w:t>
            </w:r>
          </w:p>
          <w:p w14:paraId="7E1DE93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dòng điện đo: 0  10A</w:t>
            </w:r>
          </w:p>
          <w:p w14:paraId="5C89E443"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tín hiệu đầu ra: 0 ÷ 5VDC</w:t>
            </w:r>
          </w:p>
        </w:tc>
      </w:tr>
      <w:tr w:rsidR="00060E61" w:rsidRPr="00875373" w14:paraId="690B4764"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69D48E61"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1A671EF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đo dòng điện đầu ra tải</w:t>
            </w:r>
          </w:p>
        </w:tc>
        <w:tc>
          <w:tcPr>
            <w:tcW w:w="3493" w:type="pct"/>
            <w:tcBorders>
              <w:top w:val="nil"/>
              <w:left w:val="nil"/>
              <w:bottom w:val="single" w:sz="4" w:space="0" w:color="auto"/>
              <w:right w:val="single" w:sz="4" w:space="0" w:color="auto"/>
            </w:tcBorders>
            <w:shd w:val="clear" w:color="auto" w:fill="auto"/>
            <w:vAlign w:val="center"/>
          </w:tcPr>
          <w:p w14:paraId="47AB2E4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12VDC</w:t>
            </w:r>
          </w:p>
          <w:p w14:paraId="0D1A3F98"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dòng điện đo: 0  400A</w:t>
            </w:r>
          </w:p>
          <w:p w14:paraId="4306703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tín hiệu đầu ra: 0 ÷ 5VDC</w:t>
            </w:r>
          </w:p>
        </w:tc>
      </w:tr>
      <w:tr w:rsidR="00060E61" w:rsidRPr="00875373" w14:paraId="127F4F85"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70BEB29F"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5ED7822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điều khiển trung tâm</w:t>
            </w:r>
          </w:p>
        </w:tc>
        <w:tc>
          <w:tcPr>
            <w:tcW w:w="3493" w:type="pct"/>
            <w:tcBorders>
              <w:top w:val="nil"/>
              <w:left w:val="nil"/>
              <w:bottom w:val="single" w:sz="4" w:space="0" w:color="auto"/>
              <w:right w:val="single" w:sz="4" w:space="0" w:color="auto"/>
            </w:tcBorders>
            <w:shd w:val="clear" w:color="auto" w:fill="auto"/>
            <w:vAlign w:val="center"/>
          </w:tcPr>
          <w:p w14:paraId="52B8D88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cung cấp: 15VDC</w:t>
            </w:r>
          </w:p>
          <w:p w14:paraId="18589EA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Số công truyền thông RS485 : 1</w:t>
            </w:r>
          </w:p>
          <w:p w14:paraId="1ACBF338"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Số cổng ADC: 5</w:t>
            </w:r>
          </w:p>
          <w:p w14:paraId="1D3E70C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Số cổng I/O : 5</w:t>
            </w:r>
          </w:p>
          <w:p w14:paraId="7F7A50E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Khối lượng: ≤ 300g</w:t>
            </w:r>
          </w:p>
        </w:tc>
      </w:tr>
      <w:tr w:rsidR="00060E61" w:rsidRPr="00875373" w14:paraId="051CA372"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391A5671"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4272FE93"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khuếch đại xung điều khiển</w:t>
            </w:r>
          </w:p>
        </w:tc>
        <w:tc>
          <w:tcPr>
            <w:tcW w:w="3493" w:type="pct"/>
            <w:tcBorders>
              <w:top w:val="nil"/>
              <w:left w:val="nil"/>
              <w:bottom w:val="single" w:sz="4" w:space="0" w:color="auto"/>
              <w:right w:val="single" w:sz="4" w:space="0" w:color="auto"/>
            </w:tcBorders>
            <w:shd w:val="clear" w:color="auto" w:fill="auto"/>
            <w:vAlign w:val="center"/>
          </w:tcPr>
          <w:p w14:paraId="35CF600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 12VDC</w:t>
            </w:r>
          </w:p>
          <w:p w14:paraId="6FA3B78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Tín hiệu đầu ra : 0 ÷ 12VDC</w:t>
            </w:r>
          </w:p>
          <w:p w14:paraId="76C548E0"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Tín hiệu điều khiển đầu vào : 0 ÷ 5VDC </w:t>
            </w:r>
          </w:p>
          <w:p w14:paraId="0989C37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Khối lượng: ≤ 300g</w:t>
            </w:r>
          </w:p>
        </w:tc>
      </w:tr>
      <w:tr w:rsidR="00060E61" w:rsidRPr="00875373" w14:paraId="577D95E6"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36B6FF84"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2575402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khuếch đại công suất</w:t>
            </w:r>
          </w:p>
        </w:tc>
        <w:tc>
          <w:tcPr>
            <w:tcW w:w="3493" w:type="pct"/>
            <w:tcBorders>
              <w:top w:val="nil"/>
              <w:left w:val="nil"/>
              <w:bottom w:val="single" w:sz="4" w:space="0" w:color="auto"/>
              <w:right w:val="single" w:sz="4" w:space="0" w:color="auto"/>
            </w:tcBorders>
            <w:shd w:val="clear" w:color="auto" w:fill="auto"/>
            <w:vAlign w:val="center"/>
          </w:tcPr>
          <w:p w14:paraId="6818CA0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 40VDC</w:t>
            </w:r>
          </w:p>
          <w:p w14:paraId="1A0BBEF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Tín hiệu điều khiển đầu vào : 0 ÷ 5VDC</w:t>
            </w:r>
          </w:p>
          <w:p w14:paraId="4FAAFC8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đầu ra : 0 ÷ 28VDC</w:t>
            </w:r>
          </w:p>
          <w:p w14:paraId="6DA784B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Dòng điện đầu ra: 0 ÷ 25A</w:t>
            </w:r>
          </w:p>
          <w:p w14:paraId="4E9C267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Khối lượng: ≤ 500g</w:t>
            </w:r>
          </w:p>
        </w:tc>
      </w:tr>
      <w:tr w:rsidR="00060E61" w:rsidRPr="00875373" w14:paraId="4E3EB1AC"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07EC8880"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183D583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bảo vệ dòng ngược</w:t>
            </w:r>
          </w:p>
        </w:tc>
        <w:tc>
          <w:tcPr>
            <w:tcW w:w="3493" w:type="pct"/>
            <w:tcBorders>
              <w:top w:val="nil"/>
              <w:left w:val="nil"/>
              <w:bottom w:val="single" w:sz="4" w:space="0" w:color="auto"/>
              <w:right w:val="single" w:sz="4" w:space="0" w:color="auto"/>
            </w:tcBorders>
            <w:shd w:val="clear" w:color="auto" w:fill="auto"/>
            <w:vAlign w:val="center"/>
          </w:tcPr>
          <w:p w14:paraId="0959CB6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:0 ÷ 45VDC</w:t>
            </w:r>
          </w:p>
          <w:p w14:paraId="54DC840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Dòng điện tối đa: 500A</w:t>
            </w:r>
          </w:p>
          <w:p w14:paraId="2AC121E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Khối lượng: ≤ 300g</w:t>
            </w:r>
          </w:p>
        </w:tc>
      </w:tr>
      <w:tr w:rsidR="00060E61" w:rsidRPr="00875373" w14:paraId="507283E5"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5632FF01"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7D6DBC4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đóng cắt và bảo vệ</w:t>
            </w:r>
          </w:p>
        </w:tc>
        <w:tc>
          <w:tcPr>
            <w:tcW w:w="3493" w:type="pct"/>
            <w:tcBorders>
              <w:top w:val="nil"/>
              <w:left w:val="nil"/>
              <w:bottom w:val="single" w:sz="4" w:space="0" w:color="auto"/>
              <w:right w:val="single" w:sz="4" w:space="0" w:color="auto"/>
            </w:tcBorders>
            <w:shd w:val="clear" w:color="auto" w:fill="auto"/>
            <w:vAlign w:val="center"/>
          </w:tcPr>
          <w:p w14:paraId="5857A62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 12VDC</w:t>
            </w:r>
          </w:p>
          <w:p w14:paraId="358DDF7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Điện áp bảo vệ: ≥ 31VDC </w:t>
            </w:r>
          </w:p>
          <w:p w14:paraId="1EC3968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Khối lượng: ≤ 300g</w:t>
            </w:r>
          </w:p>
        </w:tc>
      </w:tr>
      <w:tr w:rsidR="00060E61" w:rsidRPr="00875373" w14:paraId="12E1ECB8"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543AD3A3"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6FD6002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Khung vỏ thiết bị</w:t>
            </w:r>
          </w:p>
        </w:tc>
        <w:tc>
          <w:tcPr>
            <w:tcW w:w="3493" w:type="pct"/>
            <w:tcBorders>
              <w:top w:val="nil"/>
              <w:left w:val="nil"/>
              <w:bottom w:val="single" w:sz="4" w:space="0" w:color="auto"/>
              <w:right w:val="single" w:sz="4" w:space="0" w:color="auto"/>
            </w:tcBorders>
            <w:shd w:val="clear" w:color="auto" w:fill="auto"/>
            <w:vAlign w:val="center"/>
          </w:tcPr>
          <w:p w14:paraId="5D91C14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Kích thước : 427x258x155mm ± 10mm</w:t>
            </w:r>
          </w:p>
          <w:p w14:paraId="3BB1493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Chất liệu : Nhựa ABS/</w:t>
            </w:r>
            <w:r w:rsidRPr="00060E61">
              <w:rPr>
                <w:rFonts w:asciiTheme="majorHAnsi" w:hAnsiTheme="majorHAnsi" w:cstheme="majorHAnsi"/>
                <w:sz w:val="26"/>
                <w:szCs w:val="26"/>
                <w:shd w:val="clear" w:color="auto" w:fill="FFFFFF"/>
              </w:rPr>
              <w:t xml:space="preserve"> </w:t>
            </w:r>
            <w:r w:rsidRPr="00060E61">
              <w:rPr>
                <w:rFonts w:asciiTheme="majorHAnsi" w:hAnsiTheme="majorHAnsi" w:cstheme="majorHAnsi"/>
                <w:sz w:val="26"/>
                <w:szCs w:val="26"/>
              </w:rPr>
              <w:t>Polypropylen</w:t>
            </w:r>
          </w:p>
          <w:p w14:paraId="1B529D3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Chống nước, chống va đập và chống bụi bẩn</w:t>
            </w:r>
          </w:p>
          <w:p w14:paraId="4B655550"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lastRenderedPageBreak/>
              <w:t>Khối lượng: ≤ 4 kg</w:t>
            </w:r>
          </w:p>
          <w:p w14:paraId="0986C93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Nhiệt độ làm việc: -40℃ đến 80℃</w:t>
            </w:r>
          </w:p>
        </w:tc>
      </w:tr>
      <w:tr w:rsidR="00060E61" w:rsidRPr="00875373" w14:paraId="693B5122"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004308FE"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26BCA9F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đo điện áp đầu ra tải</w:t>
            </w:r>
          </w:p>
        </w:tc>
        <w:tc>
          <w:tcPr>
            <w:tcW w:w="3493" w:type="pct"/>
            <w:tcBorders>
              <w:top w:val="nil"/>
              <w:left w:val="nil"/>
              <w:bottom w:val="single" w:sz="4" w:space="0" w:color="auto"/>
              <w:right w:val="single" w:sz="4" w:space="0" w:color="auto"/>
            </w:tcBorders>
            <w:shd w:val="clear" w:color="auto" w:fill="auto"/>
            <w:vAlign w:val="center"/>
          </w:tcPr>
          <w:p w14:paraId="186A47A3"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 12VDC</w:t>
            </w:r>
          </w:p>
          <w:p w14:paraId="404AF8A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Dải điện áp đo: 0 ÷ 35VDC </w:t>
            </w:r>
          </w:p>
          <w:p w14:paraId="1732009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tín hiệu đầu ra: 0 ÷ 5VDC</w:t>
            </w:r>
          </w:p>
          <w:p w14:paraId="744DD6E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Khối lượng: ≤ 300g</w:t>
            </w:r>
          </w:p>
        </w:tc>
      </w:tr>
      <w:tr w:rsidR="00060E61" w:rsidRPr="00875373" w14:paraId="28E1BF0F"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23A47C1D"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783A3A8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đo dòng điện và điện áp phần kích từ máy phát</w:t>
            </w:r>
          </w:p>
        </w:tc>
        <w:tc>
          <w:tcPr>
            <w:tcW w:w="3493" w:type="pct"/>
            <w:tcBorders>
              <w:top w:val="nil"/>
              <w:left w:val="nil"/>
              <w:bottom w:val="single" w:sz="4" w:space="0" w:color="auto"/>
              <w:right w:val="single" w:sz="4" w:space="0" w:color="auto"/>
            </w:tcBorders>
            <w:shd w:val="clear" w:color="auto" w:fill="auto"/>
            <w:vAlign w:val="center"/>
          </w:tcPr>
          <w:p w14:paraId="2D354DE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12VDC</w:t>
            </w:r>
          </w:p>
          <w:p w14:paraId="70FA591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dòng điện đo: 0  10A</w:t>
            </w:r>
          </w:p>
          <w:p w14:paraId="4F383D0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tín hiệu đầu ra: 0 ÷ 5VDC</w:t>
            </w:r>
          </w:p>
          <w:p w14:paraId="3B8999E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Khối lượng: ≤ 300g</w:t>
            </w:r>
          </w:p>
        </w:tc>
      </w:tr>
      <w:tr w:rsidR="00060E61" w:rsidRPr="00875373" w14:paraId="2608C5A8"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776B6642"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6E3EDA93"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hiển thị điện áp và dòng điện</w:t>
            </w:r>
          </w:p>
        </w:tc>
        <w:tc>
          <w:tcPr>
            <w:tcW w:w="3493" w:type="pct"/>
            <w:tcBorders>
              <w:top w:val="nil"/>
              <w:left w:val="nil"/>
              <w:bottom w:val="single" w:sz="4" w:space="0" w:color="auto"/>
              <w:right w:val="single" w:sz="4" w:space="0" w:color="auto"/>
            </w:tcBorders>
            <w:shd w:val="clear" w:color="auto" w:fill="auto"/>
            <w:vAlign w:val="center"/>
          </w:tcPr>
          <w:p w14:paraId="43BA5D8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 24VDC</w:t>
            </w:r>
          </w:p>
          <w:p w14:paraId="5FA2169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dòng điện hiển thị: 0 ÷ 500A</w:t>
            </w:r>
          </w:p>
          <w:p w14:paraId="6848D0C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Dải điện áp hiển thị: 0 ÷ 50VDC</w:t>
            </w:r>
          </w:p>
          <w:p w14:paraId="4C7E5828"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Màu led hiển thị : đỏ</w:t>
            </w:r>
          </w:p>
        </w:tc>
      </w:tr>
      <w:tr w:rsidR="00060E61" w:rsidRPr="00875373" w14:paraId="2F06A554"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399390AE"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6D22241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Module lưu trữ dữ liệu và truyền thông</w:t>
            </w:r>
          </w:p>
        </w:tc>
        <w:tc>
          <w:tcPr>
            <w:tcW w:w="3493" w:type="pct"/>
            <w:tcBorders>
              <w:top w:val="nil"/>
              <w:left w:val="nil"/>
              <w:bottom w:val="single" w:sz="4" w:space="0" w:color="auto"/>
              <w:right w:val="single" w:sz="4" w:space="0" w:color="auto"/>
            </w:tcBorders>
            <w:shd w:val="clear" w:color="auto" w:fill="auto"/>
            <w:vAlign w:val="center"/>
          </w:tcPr>
          <w:p w14:paraId="28E4579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hoạt động: 12VDC</w:t>
            </w:r>
          </w:p>
          <w:p w14:paraId="5B00213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Chuẩn truyền thông: RS485</w:t>
            </w:r>
          </w:p>
        </w:tc>
      </w:tr>
      <w:tr w:rsidR="00060E61" w:rsidRPr="00875373" w14:paraId="62DC4976"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2D014E66"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2629727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Cáp kết nối kiểm tra</w:t>
            </w:r>
          </w:p>
        </w:tc>
        <w:tc>
          <w:tcPr>
            <w:tcW w:w="3493" w:type="pct"/>
            <w:tcBorders>
              <w:top w:val="nil"/>
              <w:left w:val="nil"/>
              <w:bottom w:val="single" w:sz="4" w:space="0" w:color="auto"/>
              <w:right w:val="single" w:sz="4" w:space="0" w:color="auto"/>
            </w:tcBorders>
            <w:shd w:val="clear" w:color="auto" w:fill="auto"/>
            <w:vAlign w:val="center"/>
          </w:tcPr>
          <w:p w14:paraId="0AD8F71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Quy cách: Cu/PVC/SB/PVC</w:t>
            </w:r>
          </w:p>
          <w:p w14:paraId="408B8EA3"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Ruột dẫn: Đồng ủ mềm</w:t>
            </w:r>
          </w:p>
          <w:p w14:paraId="44EBCAE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Số lõi: 10</w:t>
            </w:r>
          </w:p>
          <w:p w14:paraId="24D4930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Kết cấu ruột dẫn: Bện xoắn nhiều sợi cấp </w:t>
            </w:r>
          </w:p>
          <w:p w14:paraId="0A1A595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Mặt cắt danh định: 1.5 mm2 </w:t>
            </w:r>
          </w:p>
          <w:p w14:paraId="2FE1ABC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Màn chắn chống nhiễu: Sợi đồng dệt lưới</w:t>
            </w:r>
          </w:p>
          <w:p w14:paraId="7F88D1D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Điện áp danh định: 300/500 V</w:t>
            </w:r>
          </w:p>
          <w:p w14:paraId="3EE6A39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Nhiệt độ làm việc ruột dẫn: 70 °C</w:t>
            </w:r>
          </w:p>
          <w:p w14:paraId="311F593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Ứng dụng: Truyền tín hiệu điện. Có tính năng chống nhiễu tốt và độ tin cậy cao.</w:t>
            </w:r>
          </w:p>
          <w:p w14:paraId="1AAF2A2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Kiểu giắc kết nối : Giắc sa 2PM33K7ZB2</w:t>
            </w:r>
          </w:p>
          <w:p w14:paraId="4CF15F2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Chiều dài dây: 4m.</w:t>
            </w:r>
          </w:p>
        </w:tc>
      </w:tr>
      <w:tr w:rsidR="00060E61" w:rsidRPr="00875373" w14:paraId="0E04D97E"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37FB1C18"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3771919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Dây điện Cu/PVC </w:t>
            </w:r>
          </w:p>
          <w:p w14:paraId="1AEB5BF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0,5 mm2</w:t>
            </w:r>
          </w:p>
        </w:tc>
        <w:tc>
          <w:tcPr>
            <w:tcW w:w="3493" w:type="pct"/>
            <w:tcBorders>
              <w:top w:val="nil"/>
              <w:left w:val="nil"/>
              <w:bottom w:val="single" w:sz="4" w:space="0" w:color="auto"/>
              <w:right w:val="single" w:sz="4" w:space="0" w:color="auto"/>
            </w:tcBorders>
            <w:shd w:val="clear" w:color="auto" w:fill="auto"/>
            <w:vAlign w:val="center"/>
          </w:tcPr>
          <w:p w14:paraId="588FD950"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Tiết diện dây: 0.5mm2; </w:t>
            </w:r>
          </w:p>
          <w:p w14:paraId="2190BF9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Chất liệu dây dẫn: Đồng; </w:t>
            </w:r>
          </w:p>
          <w:p w14:paraId="49138C9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lastRenderedPageBreak/>
              <w:t>Loại bọc vỏ: bọc vỏ PVC</w:t>
            </w:r>
          </w:p>
        </w:tc>
      </w:tr>
      <w:tr w:rsidR="00060E61" w:rsidRPr="00875373" w14:paraId="1B112C3E"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6B187470"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2437D95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Dây điện Cu/PVC 1,5 mm2</w:t>
            </w:r>
          </w:p>
        </w:tc>
        <w:tc>
          <w:tcPr>
            <w:tcW w:w="3493" w:type="pct"/>
            <w:tcBorders>
              <w:top w:val="nil"/>
              <w:left w:val="nil"/>
              <w:bottom w:val="single" w:sz="4" w:space="0" w:color="auto"/>
              <w:right w:val="single" w:sz="4" w:space="0" w:color="auto"/>
            </w:tcBorders>
            <w:shd w:val="clear" w:color="auto" w:fill="auto"/>
            <w:vAlign w:val="center"/>
          </w:tcPr>
          <w:p w14:paraId="53F9AA2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Tiết diện dây: 1.5mm2; </w:t>
            </w:r>
          </w:p>
          <w:p w14:paraId="2C020AE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Chất liệu dây dẫn: Đồng; </w:t>
            </w:r>
          </w:p>
          <w:p w14:paraId="65697DE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Loại bọc vỏ: bọc vỏ PVC</w:t>
            </w:r>
          </w:p>
        </w:tc>
      </w:tr>
      <w:tr w:rsidR="00060E61" w:rsidRPr="00875373" w14:paraId="1C6AF6B4"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7CDB0802"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79CF2B7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Dây điện Cu/PVC 10 mm2</w:t>
            </w:r>
          </w:p>
        </w:tc>
        <w:tc>
          <w:tcPr>
            <w:tcW w:w="3493" w:type="pct"/>
            <w:tcBorders>
              <w:top w:val="nil"/>
              <w:left w:val="nil"/>
              <w:bottom w:val="single" w:sz="4" w:space="0" w:color="auto"/>
              <w:right w:val="single" w:sz="4" w:space="0" w:color="auto"/>
            </w:tcBorders>
            <w:shd w:val="clear" w:color="auto" w:fill="auto"/>
            <w:vAlign w:val="center"/>
          </w:tcPr>
          <w:p w14:paraId="5085937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Tiết diện dây: 10mm2; </w:t>
            </w:r>
          </w:p>
          <w:p w14:paraId="2F77047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Chất liệu dây dẫn: Đồng; </w:t>
            </w:r>
          </w:p>
          <w:p w14:paraId="03F3009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Loại bọc vỏ: bọc vỏ PVC</w:t>
            </w:r>
          </w:p>
        </w:tc>
      </w:tr>
      <w:tr w:rsidR="00060E61" w:rsidRPr="00875373" w14:paraId="27E017BF"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4E871A4D"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3008DDA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Dây điện Cu/PVC 10x1,5 mm2</w:t>
            </w:r>
          </w:p>
        </w:tc>
        <w:tc>
          <w:tcPr>
            <w:tcW w:w="3493" w:type="pct"/>
            <w:tcBorders>
              <w:top w:val="nil"/>
              <w:left w:val="nil"/>
              <w:bottom w:val="single" w:sz="4" w:space="0" w:color="auto"/>
              <w:right w:val="single" w:sz="4" w:space="0" w:color="auto"/>
            </w:tcBorders>
            <w:shd w:val="clear" w:color="auto" w:fill="auto"/>
            <w:vAlign w:val="center"/>
          </w:tcPr>
          <w:p w14:paraId="63B06BB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Tiết diện dây: 1.5mm2; Số lượng lõi: 10 ; </w:t>
            </w:r>
          </w:p>
          <w:p w14:paraId="0220CDF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Chất liệu dây dẫn: Đồng; </w:t>
            </w:r>
          </w:p>
          <w:p w14:paraId="3F89E34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Loại bọc vỏ: bọc vỏ PVC</w:t>
            </w:r>
          </w:p>
        </w:tc>
      </w:tr>
      <w:tr w:rsidR="00060E61" w:rsidRPr="00875373" w14:paraId="714569C6"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5AFBD0C7"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09854CB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Cáp USB type C, 1m</w:t>
            </w:r>
          </w:p>
        </w:tc>
        <w:tc>
          <w:tcPr>
            <w:tcW w:w="3493" w:type="pct"/>
            <w:tcBorders>
              <w:top w:val="nil"/>
              <w:left w:val="nil"/>
              <w:bottom w:val="single" w:sz="4" w:space="0" w:color="auto"/>
              <w:right w:val="single" w:sz="4" w:space="0" w:color="auto"/>
            </w:tcBorders>
            <w:shd w:val="clear" w:color="auto" w:fill="auto"/>
            <w:vAlign w:val="center"/>
          </w:tcPr>
          <w:p w14:paraId="66FD476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Dòng điện tối đa (Max current): 3A (chuẩn thường)</w:t>
            </w:r>
          </w:p>
          <w:p w14:paraId="1DA9351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Điện áp sạc tối đa: 20V</w:t>
            </w:r>
          </w:p>
          <w:p w14:paraId="7F660100"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Tốc độ truyền dữ liệu: 480 Mbps (USB 2.0)</w:t>
            </w:r>
          </w:p>
          <w:p w14:paraId="07415AC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Tuổi thọ cắm/rút: ≥ 10.000 lần</w:t>
            </w:r>
          </w:p>
        </w:tc>
      </w:tr>
      <w:tr w:rsidR="00060E61" w:rsidRPr="00875373" w14:paraId="17A88DF6"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0EF7C213"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51DD112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Ống lồng đầu cốt</w:t>
            </w:r>
          </w:p>
        </w:tc>
        <w:tc>
          <w:tcPr>
            <w:tcW w:w="3493" w:type="pct"/>
            <w:tcBorders>
              <w:top w:val="nil"/>
              <w:left w:val="nil"/>
              <w:bottom w:val="single" w:sz="4" w:space="0" w:color="auto"/>
              <w:right w:val="single" w:sz="4" w:space="0" w:color="auto"/>
            </w:tcBorders>
            <w:shd w:val="clear" w:color="auto" w:fill="auto"/>
            <w:vAlign w:val="center"/>
          </w:tcPr>
          <w:p w14:paraId="790EBC4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Kích cỡ: loại 2.5 mm² và loại 3.6 mm²;</w:t>
            </w:r>
          </w:p>
          <w:p w14:paraId="455A40B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Vật liệu ống: Đồng mạ thiếc</w:t>
            </w:r>
          </w:p>
          <w:p w14:paraId="3270B00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Vật liệu cổ nhựa: Nylon hoặc PVC cách điện</w:t>
            </w:r>
          </w:p>
          <w:p w14:paraId="281DBB5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Dòng điện định mức: loại 2.5 mm² (24–27 A); loại 3.6 mm² (32–37 A)</w:t>
            </w:r>
          </w:p>
        </w:tc>
      </w:tr>
      <w:tr w:rsidR="00060E61" w:rsidRPr="00875373" w14:paraId="3426BBD1"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385AE74A"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1267E25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Mực in ống lồng đầu cốt</w:t>
            </w:r>
          </w:p>
        </w:tc>
        <w:tc>
          <w:tcPr>
            <w:tcW w:w="3493" w:type="pct"/>
            <w:tcBorders>
              <w:top w:val="nil"/>
              <w:left w:val="nil"/>
              <w:bottom w:val="single" w:sz="4" w:space="0" w:color="auto"/>
              <w:right w:val="single" w:sz="4" w:space="0" w:color="auto"/>
            </w:tcBorders>
            <w:shd w:val="clear" w:color="auto" w:fill="auto"/>
            <w:vAlign w:val="center"/>
          </w:tcPr>
          <w:p w14:paraId="6AD30C8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Màu đen</w:t>
            </w:r>
          </w:p>
          <w:p w14:paraId="3D93A00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Chiều rộng cuộn mực: 25 mm, 30 mm, 40 mm;</w:t>
            </w:r>
          </w:p>
          <w:p w14:paraId="6370283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Chiều dài cuộn mực: 100 m – 200 m</w:t>
            </w:r>
          </w:p>
          <w:p w14:paraId="60C33B0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Đường kính lõi cuộn: 1/2 inch hoặc 1 inch</w:t>
            </w:r>
          </w:p>
          <w:p w14:paraId="3CBCDAE8"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Độ bám dính: Cao, bền màu, không phai khi chạm tay- </w:t>
            </w:r>
          </w:p>
        </w:tc>
      </w:tr>
      <w:tr w:rsidR="00060E61" w:rsidRPr="00875373" w14:paraId="55F2920F"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4D0009FB"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158BBFD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Đầu lỗ cắm</w:t>
            </w:r>
          </w:p>
        </w:tc>
        <w:tc>
          <w:tcPr>
            <w:tcW w:w="3493" w:type="pct"/>
            <w:tcBorders>
              <w:top w:val="nil"/>
              <w:left w:val="nil"/>
              <w:bottom w:val="single" w:sz="4" w:space="0" w:color="auto"/>
              <w:right w:val="single" w:sz="4" w:space="0" w:color="auto"/>
            </w:tcBorders>
            <w:shd w:val="clear" w:color="auto" w:fill="auto"/>
            <w:vAlign w:val="center"/>
          </w:tcPr>
          <w:p w14:paraId="48DCB402" w14:textId="77777777" w:rsidR="00060E61" w:rsidRPr="00060E61" w:rsidRDefault="00060E61" w:rsidP="00060E61">
            <w:pPr>
              <w:rPr>
                <w:rFonts w:asciiTheme="majorHAnsi" w:hAnsiTheme="majorHAnsi" w:cstheme="majorHAnsi"/>
                <w:sz w:val="26"/>
                <w:szCs w:val="26"/>
              </w:rPr>
            </w:pPr>
          </w:p>
        </w:tc>
      </w:tr>
      <w:tr w:rsidR="00060E61" w:rsidRPr="00875373" w14:paraId="60310566"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55DA216A"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2C40C2C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Keo epoxy nhanh khô</w:t>
            </w:r>
          </w:p>
        </w:tc>
        <w:tc>
          <w:tcPr>
            <w:tcW w:w="3493" w:type="pct"/>
            <w:tcBorders>
              <w:top w:val="nil"/>
              <w:left w:val="nil"/>
              <w:bottom w:val="single" w:sz="4" w:space="0" w:color="auto"/>
              <w:right w:val="single" w:sz="4" w:space="0" w:color="auto"/>
            </w:tcBorders>
            <w:shd w:val="clear" w:color="auto" w:fill="auto"/>
            <w:vAlign w:val="center"/>
          </w:tcPr>
          <w:p w14:paraId="2A8BE6F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Thời gian khô keo ≤15 phút</w:t>
            </w:r>
          </w:p>
          <w:p w14:paraId="5428DBE3"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w:t>
            </w:r>
            <w:r w:rsidRPr="00060E61">
              <w:rPr>
                <w:rFonts w:asciiTheme="majorHAnsi" w:hAnsiTheme="majorHAnsi" w:cstheme="majorHAnsi"/>
                <w:bCs/>
                <w:sz w:val="26"/>
                <w:szCs w:val="26"/>
              </w:rPr>
              <w:t>Nhựa epoxy</w:t>
            </w:r>
            <w:r w:rsidRPr="00060E61">
              <w:rPr>
                <w:rFonts w:asciiTheme="majorHAnsi" w:hAnsiTheme="majorHAnsi" w:cstheme="majorHAnsi"/>
                <w:sz w:val="26"/>
                <w:szCs w:val="26"/>
              </w:rPr>
              <w:t xml:space="preserve"> (Epoxy resin)</w:t>
            </w:r>
          </w:p>
          <w:p w14:paraId="3E886FDA" w14:textId="77777777" w:rsidR="00060E61" w:rsidRPr="00060E61" w:rsidRDefault="00060E61" w:rsidP="00060E61">
            <w:pPr>
              <w:rPr>
                <w:rFonts w:asciiTheme="majorHAnsi" w:hAnsiTheme="majorHAnsi" w:cstheme="majorHAnsi"/>
                <w:bCs/>
                <w:sz w:val="26"/>
                <w:szCs w:val="26"/>
              </w:rPr>
            </w:pPr>
            <w:r w:rsidRPr="00060E61">
              <w:rPr>
                <w:rFonts w:asciiTheme="majorHAnsi" w:hAnsiTheme="majorHAnsi" w:cstheme="majorHAnsi"/>
                <w:sz w:val="26"/>
                <w:szCs w:val="26"/>
              </w:rPr>
              <w:t xml:space="preserve">- Nhiệt độ thi công: </w:t>
            </w:r>
            <w:r w:rsidRPr="00060E61">
              <w:rPr>
                <w:rFonts w:asciiTheme="majorHAnsi" w:hAnsiTheme="majorHAnsi" w:cstheme="majorHAnsi"/>
                <w:bCs/>
                <w:sz w:val="26"/>
                <w:szCs w:val="26"/>
              </w:rPr>
              <w:t>+5 °C đến +35 °C</w:t>
            </w:r>
          </w:p>
          <w:p w14:paraId="1337D69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bCs/>
                <w:sz w:val="26"/>
                <w:szCs w:val="26"/>
              </w:rPr>
              <w:t>- Cường độ kéo: 15–25 MPa</w:t>
            </w:r>
          </w:p>
        </w:tc>
      </w:tr>
      <w:tr w:rsidR="00060E61" w:rsidRPr="00875373" w14:paraId="05AD2BEE"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53A8F504"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13CC87E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Keo dog X66</w:t>
            </w:r>
          </w:p>
        </w:tc>
        <w:tc>
          <w:tcPr>
            <w:tcW w:w="3493" w:type="pct"/>
            <w:tcBorders>
              <w:top w:val="nil"/>
              <w:left w:val="nil"/>
              <w:bottom w:val="single" w:sz="4" w:space="0" w:color="auto"/>
              <w:right w:val="single" w:sz="4" w:space="0" w:color="auto"/>
            </w:tcBorders>
            <w:shd w:val="clear" w:color="auto" w:fill="auto"/>
            <w:vAlign w:val="center"/>
          </w:tcPr>
          <w:p w14:paraId="6A3C9A1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Thời gian khô keo ≤30 phút</w:t>
            </w:r>
          </w:p>
          <w:p w14:paraId="31F12E3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lastRenderedPageBreak/>
              <w:t>- Nhiệt độ làm việc: 20 – 40 °C</w:t>
            </w:r>
          </w:p>
          <w:p w14:paraId="0C85D79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Độ bám dính kéo: ≥ 1.5 – 2.0 MPa (tùy vật liệu)</w:t>
            </w:r>
          </w:p>
        </w:tc>
      </w:tr>
      <w:tr w:rsidR="00060E61" w:rsidRPr="00875373" w14:paraId="0A4D3C52"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5F7AFC09"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0C23D66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Keo tản nhiệt</w:t>
            </w:r>
          </w:p>
        </w:tc>
        <w:tc>
          <w:tcPr>
            <w:tcW w:w="3493" w:type="pct"/>
            <w:tcBorders>
              <w:top w:val="nil"/>
              <w:left w:val="nil"/>
              <w:bottom w:val="single" w:sz="4" w:space="0" w:color="auto"/>
              <w:right w:val="single" w:sz="4" w:space="0" w:color="auto"/>
            </w:tcBorders>
            <w:shd w:val="clear" w:color="auto" w:fill="auto"/>
            <w:vAlign w:val="center"/>
          </w:tcPr>
          <w:p w14:paraId="5B6BE9D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Dạng tuýp (2 gram), </w:t>
            </w:r>
          </w:p>
          <w:p w14:paraId="55F7463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Hợp chất dẫn nhiệt chứa kim loại và silicon tản nhiệt</w:t>
            </w:r>
          </w:p>
        </w:tc>
      </w:tr>
      <w:tr w:rsidR="00060E61" w:rsidRPr="00875373" w14:paraId="33ACCDD7"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500FB9D4"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0658E20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Keo silicôn</w:t>
            </w:r>
          </w:p>
        </w:tc>
        <w:tc>
          <w:tcPr>
            <w:tcW w:w="3493" w:type="pct"/>
            <w:tcBorders>
              <w:top w:val="nil"/>
              <w:left w:val="nil"/>
              <w:bottom w:val="single" w:sz="4" w:space="0" w:color="auto"/>
              <w:right w:val="single" w:sz="4" w:space="0" w:color="auto"/>
            </w:tcBorders>
            <w:shd w:val="clear" w:color="auto" w:fill="auto"/>
            <w:vAlign w:val="center"/>
          </w:tcPr>
          <w:p w14:paraId="275CC02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Thời gian khô keo ≤30 phút</w:t>
            </w:r>
          </w:p>
          <w:p w14:paraId="2C44AD3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Độ bền kéo: 1.0 – 2.0 Mpa</w:t>
            </w:r>
          </w:p>
          <w:p w14:paraId="61B5623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Chịu nhiệt độ: -50 °C → +200 °C</w:t>
            </w:r>
          </w:p>
          <w:p w14:paraId="0686501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Điện trở cách điện: ≥ 10¹⁴ Ω·cm</w:t>
            </w:r>
          </w:p>
          <w:p w14:paraId="69BA85D3"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Khả năng chống nước, chống ẩm, chống UV</w:t>
            </w:r>
          </w:p>
        </w:tc>
      </w:tr>
      <w:tr w:rsidR="00060E61" w:rsidRPr="00875373" w14:paraId="0B94BCD1"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076170F3"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4036C47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Keo RP7</w:t>
            </w:r>
          </w:p>
        </w:tc>
        <w:tc>
          <w:tcPr>
            <w:tcW w:w="3493" w:type="pct"/>
            <w:tcBorders>
              <w:top w:val="nil"/>
              <w:left w:val="nil"/>
              <w:bottom w:val="single" w:sz="4" w:space="0" w:color="auto"/>
              <w:right w:val="single" w:sz="4" w:space="0" w:color="auto"/>
            </w:tcBorders>
            <w:shd w:val="clear" w:color="auto" w:fill="auto"/>
            <w:vAlign w:val="center"/>
          </w:tcPr>
          <w:p w14:paraId="14A74BF8"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Dạng lỏng, trong suốt hoặc vàng nhạt</w:t>
            </w:r>
          </w:p>
          <w:p w14:paraId="711A2F3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Nhiệt độ làm việc: -20 °C → +120 °C</w:t>
            </w:r>
          </w:p>
          <w:p w14:paraId="14929E83"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Không dẫn điện, dùng được cho thiết bị điện áp thấp</w:t>
            </w:r>
          </w:p>
          <w:p w14:paraId="57D7C45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Độ bôi trơn &amp; chống rỉ cao </w:t>
            </w:r>
          </w:p>
        </w:tc>
      </w:tr>
      <w:tr w:rsidR="00060E61" w:rsidRPr="00875373" w14:paraId="60A74492"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641C44A9"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2B83041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Keo phủ mạch điện</w:t>
            </w:r>
          </w:p>
        </w:tc>
        <w:tc>
          <w:tcPr>
            <w:tcW w:w="3493" w:type="pct"/>
            <w:tcBorders>
              <w:top w:val="nil"/>
              <w:left w:val="nil"/>
              <w:bottom w:val="single" w:sz="4" w:space="0" w:color="auto"/>
              <w:right w:val="single" w:sz="4" w:space="0" w:color="auto"/>
            </w:tcBorders>
            <w:shd w:val="clear" w:color="auto" w:fill="auto"/>
            <w:vAlign w:val="center"/>
          </w:tcPr>
          <w:p w14:paraId="258B082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Điện trở cách điện: ≥ 10¹⁴ Ω·cm</w:t>
            </w:r>
          </w:p>
          <w:p w14:paraId="61C4300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Điện áp chịu đựng: 20 – 50 kV/mm</w:t>
            </w:r>
          </w:p>
          <w:p w14:paraId="3E74874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Nhiệt độ làm việc: -60 °C → +150 °C</w:t>
            </w:r>
          </w:p>
          <w:p w14:paraId="1776110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Thời gian khô bề mặt: 10 – 20 phút</w:t>
            </w:r>
          </w:p>
          <w:p w14:paraId="2778CEE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Thời gian khô hoàn toàn: 1 – 24 giờ</w:t>
            </w:r>
          </w:p>
        </w:tc>
      </w:tr>
      <w:tr w:rsidR="00060E61" w:rsidRPr="00875373" w14:paraId="79186B6A"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0BFE7327"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3B94580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Đầu cos đấu dây</w:t>
            </w:r>
          </w:p>
        </w:tc>
        <w:tc>
          <w:tcPr>
            <w:tcW w:w="3493" w:type="pct"/>
            <w:tcBorders>
              <w:top w:val="nil"/>
              <w:left w:val="nil"/>
              <w:bottom w:val="single" w:sz="4" w:space="0" w:color="auto"/>
              <w:right w:val="single" w:sz="4" w:space="0" w:color="auto"/>
            </w:tcBorders>
            <w:shd w:val="clear" w:color="auto" w:fill="auto"/>
            <w:vAlign w:val="center"/>
          </w:tcPr>
          <w:p w14:paraId="0436098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Đầu cos dấu dây cỡ 17 mm², chống oxi hóa</w:t>
            </w:r>
          </w:p>
          <w:p w14:paraId="28194F6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Chất liệu: Đồng C1100 mạ thiếc</w:t>
            </w:r>
          </w:p>
          <w:p w14:paraId="6E08BCF8"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Nhiệt độ làm việc: -40 → +150 °C</w:t>
            </w:r>
          </w:p>
          <w:p w14:paraId="6046750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Dòng điện chịu tải liên tục: ~80–100 A</w:t>
            </w:r>
          </w:p>
          <w:p w14:paraId="0A0435A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Điện trở tiếp xúc: &lt; 0.1 mΩ</w:t>
            </w:r>
          </w:p>
          <w:p w14:paraId="5E8A422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Lớp mạ chống oxy hóa: Thiếc (Sn) dày 5–10 µm</w:t>
            </w:r>
          </w:p>
        </w:tc>
      </w:tr>
      <w:tr w:rsidR="00060E61" w:rsidRPr="00875373" w14:paraId="0354EA3D"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38DDC9E1"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2F9686B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Cọc đồng đỡ mạch</w:t>
            </w:r>
          </w:p>
        </w:tc>
        <w:tc>
          <w:tcPr>
            <w:tcW w:w="3493" w:type="pct"/>
            <w:tcBorders>
              <w:top w:val="nil"/>
              <w:left w:val="nil"/>
              <w:bottom w:val="single" w:sz="4" w:space="0" w:color="auto"/>
              <w:right w:val="single" w:sz="4" w:space="0" w:color="auto"/>
            </w:tcBorders>
            <w:shd w:val="clear" w:color="auto" w:fill="auto"/>
            <w:vAlign w:val="center"/>
          </w:tcPr>
          <w:p w14:paraId="4A585A4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Chất liệu: Đồng hoặc đồng thau mạ niken</w:t>
            </w:r>
          </w:p>
          <w:p w14:paraId="3A8B618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Chiều dài: 20mm</w:t>
            </w:r>
          </w:p>
          <w:p w14:paraId="10286F4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Độ dài ren: 6mm</w:t>
            </w:r>
          </w:p>
          <w:p w14:paraId="7A42A3D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Kích thước ren: M3</w:t>
            </w:r>
          </w:p>
          <w:p w14:paraId="6994DBF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Điện trở tiếp xúc: &lt; 0.05 mΩ</w:t>
            </w:r>
          </w:p>
          <w:p w14:paraId="0EC6FFE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lastRenderedPageBreak/>
              <w:t>- Khả năng chịu nhiệt từ -40 đến +180 °C</w:t>
            </w:r>
          </w:p>
        </w:tc>
      </w:tr>
      <w:tr w:rsidR="00060E61" w:rsidRPr="00875373" w14:paraId="6528C331"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6BAAD00B"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12FC247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Tản nhiệt nhôm</w:t>
            </w:r>
          </w:p>
        </w:tc>
        <w:tc>
          <w:tcPr>
            <w:tcW w:w="3493" w:type="pct"/>
            <w:tcBorders>
              <w:top w:val="nil"/>
              <w:left w:val="nil"/>
              <w:bottom w:val="single" w:sz="4" w:space="0" w:color="auto"/>
              <w:right w:val="single" w:sz="4" w:space="0" w:color="auto"/>
            </w:tcBorders>
            <w:shd w:val="clear" w:color="auto" w:fill="auto"/>
            <w:vAlign w:val="center"/>
          </w:tcPr>
          <w:p w14:paraId="4D3111F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Tản nhiệt nhôm chống ăn mòn, chống oxi hóa</w:t>
            </w:r>
          </w:p>
          <w:p w14:paraId="6E8C48D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Kích thước 300x113x30</w:t>
            </w:r>
          </w:p>
          <w:p w14:paraId="16D42F5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Số cánh tản nhiệt: 10</w:t>
            </w:r>
          </w:p>
        </w:tc>
      </w:tr>
      <w:tr w:rsidR="00060E61" w:rsidRPr="00875373" w14:paraId="25BDF53F"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67D51D8B"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75DB492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Phíp cách điện 5mm</w:t>
            </w:r>
          </w:p>
        </w:tc>
        <w:tc>
          <w:tcPr>
            <w:tcW w:w="3493" w:type="pct"/>
            <w:tcBorders>
              <w:top w:val="nil"/>
              <w:left w:val="nil"/>
              <w:bottom w:val="single" w:sz="4" w:space="0" w:color="auto"/>
              <w:right w:val="single" w:sz="4" w:space="0" w:color="auto"/>
            </w:tcBorders>
            <w:shd w:val="clear" w:color="auto" w:fill="auto"/>
            <w:vAlign w:val="center"/>
          </w:tcPr>
          <w:p w14:paraId="336DEF60"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Độ dày 5 mm; Vật liệu: Phíp thủy tinh, phíp giấy, hoặc phíp vải phenolic</w:t>
            </w:r>
          </w:p>
          <w:p w14:paraId="1B85109E"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Điện áp chịu đựng: 10–20 kV/mm</w:t>
            </w:r>
          </w:p>
          <w:p w14:paraId="5ADB2F9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Hệ số cách điện: 10¹² Ω·cm trở lên</w:t>
            </w:r>
          </w:p>
        </w:tc>
      </w:tr>
      <w:tr w:rsidR="00060E61" w:rsidRPr="00875373" w14:paraId="5AF5CB3C"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0376449D"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6B32DC87" w14:textId="77777777" w:rsidR="00060E61" w:rsidRPr="00060E61" w:rsidRDefault="00060E61" w:rsidP="00060E61">
            <w:pPr>
              <w:rPr>
                <w:rFonts w:asciiTheme="majorHAnsi" w:hAnsiTheme="majorHAnsi" w:cstheme="majorHAnsi"/>
                <w:spacing w:val="-16"/>
                <w:sz w:val="26"/>
                <w:szCs w:val="26"/>
              </w:rPr>
            </w:pPr>
            <w:r w:rsidRPr="00060E61">
              <w:rPr>
                <w:rFonts w:asciiTheme="majorHAnsi" w:hAnsiTheme="majorHAnsi" w:cstheme="majorHAnsi"/>
                <w:spacing w:val="-16"/>
                <w:sz w:val="26"/>
                <w:szCs w:val="26"/>
              </w:rPr>
              <w:t>Giấy nhám cách điện</w:t>
            </w:r>
          </w:p>
        </w:tc>
        <w:tc>
          <w:tcPr>
            <w:tcW w:w="3493" w:type="pct"/>
            <w:tcBorders>
              <w:top w:val="nil"/>
              <w:left w:val="nil"/>
              <w:bottom w:val="single" w:sz="4" w:space="0" w:color="auto"/>
              <w:right w:val="single" w:sz="4" w:space="0" w:color="auto"/>
            </w:tcBorders>
            <w:shd w:val="clear" w:color="auto" w:fill="auto"/>
            <w:vAlign w:val="center"/>
          </w:tcPr>
          <w:p w14:paraId="3BA2431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Giấy nhám độ mịn 5000</w:t>
            </w:r>
          </w:p>
        </w:tc>
      </w:tr>
      <w:tr w:rsidR="00060E61" w:rsidRPr="00875373" w14:paraId="1D43446A"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2282A7DF"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096EDF2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Thiếc hàn</w:t>
            </w:r>
          </w:p>
        </w:tc>
        <w:tc>
          <w:tcPr>
            <w:tcW w:w="3493" w:type="pct"/>
            <w:tcBorders>
              <w:top w:val="nil"/>
              <w:left w:val="nil"/>
              <w:bottom w:val="single" w:sz="4" w:space="0" w:color="auto"/>
              <w:right w:val="single" w:sz="4" w:space="0" w:color="auto"/>
            </w:tcBorders>
            <w:shd w:val="clear" w:color="auto" w:fill="auto"/>
            <w:vAlign w:val="center"/>
          </w:tcPr>
          <w:p w14:paraId="4B52936B" w14:textId="77777777" w:rsidR="00060E61" w:rsidRPr="00060E61" w:rsidRDefault="00060E61" w:rsidP="00060E61">
            <w:pPr>
              <w:rPr>
                <w:rFonts w:asciiTheme="majorHAnsi" w:hAnsiTheme="majorHAnsi" w:cstheme="majorHAnsi"/>
                <w:sz w:val="26"/>
                <w:szCs w:val="26"/>
                <w:lang w:val="en-GB"/>
              </w:rPr>
            </w:pPr>
            <w:r w:rsidRPr="00060E61">
              <w:rPr>
                <w:rFonts w:asciiTheme="majorHAnsi" w:hAnsiTheme="majorHAnsi" w:cstheme="majorHAnsi"/>
                <w:sz w:val="26"/>
                <w:szCs w:val="26"/>
                <w:lang w:val="en-GB"/>
              </w:rPr>
              <w:t>Thành phần:Thiếc SN: 60%,Chì Pb: 40%</w:t>
            </w:r>
          </w:p>
          <w:p w14:paraId="39EE5DCB" w14:textId="77777777" w:rsidR="00060E61" w:rsidRPr="00060E61" w:rsidRDefault="00060E61" w:rsidP="00060E61">
            <w:pPr>
              <w:rPr>
                <w:rFonts w:asciiTheme="majorHAnsi" w:hAnsiTheme="majorHAnsi" w:cstheme="majorHAnsi"/>
                <w:sz w:val="26"/>
                <w:szCs w:val="26"/>
                <w:lang w:val="en-GB"/>
              </w:rPr>
            </w:pPr>
            <w:r w:rsidRPr="00060E61">
              <w:rPr>
                <w:rFonts w:asciiTheme="majorHAnsi" w:hAnsiTheme="majorHAnsi" w:cstheme="majorHAnsi"/>
                <w:sz w:val="26"/>
                <w:szCs w:val="26"/>
                <w:lang w:val="en-GB"/>
              </w:rPr>
              <w:t>Thành phần Flux trong lõi: 1-3%</w:t>
            </w:r>
          </w:p>
          <w:p w14:paraId="0890FA22" w14:textId="77777777" w:rsidR="00060E61" w:rsidRPr="00060E61" w:rsidRDefault="00060E61" w:rsidP="00060E61">
            <w:pPr>
              <w:rPr>
                <w:rFonts w:asciiTheme="majorHAnsi" w:hAnsiTheme="majorHAnsi" w:cstheme="majorHAnsi"/>
                <w:sz w:val="26"/>
                <w:szCs w:val="26"/>
                <w:lang w:val="en-GB"/>
              </w:rPr>
            </w:pPr>
            <w:r w:rsidRPr="00060E61">
              <w:rPr>
                <w:rFonts w:asciiTheme="majorHAnsi" w:hAnsiTheme="majorHAnsi" w:cstheme="majorHAnsi"/>
                <w:sz w:val="26"/>
                <w:szCs w:val="26"/>
                <w:lang w:val="en-GB"/>
              </w:rPr>
              <w:t>Thành phần Flux:Nhựa thông 90%</w:t>
            </w:r>
          </w:p>
          <w:p w14:paraId="3CD8A578" w14:textId="77777777" w:rsidR="00060E61" w:rsidRPr="00060E61" w:rsidRDefault="00060E61" w:rsidP="00060E61">
            <w:pPr>
              <w:rPr>
                <w:rFonts w:asciiTheme="majorHAnsi" w:hAnsiTheme="majorHAnsi" w:cstheme="majorHAnsi"/>
                <w:sz w:val="26"/>
                <w:szCs w:val="26"/>
                <w:lang w:val="en-GB"/>
              </w:rPr>
            </w:pPr>
            <w:r w:rsidRPr="00060E61">
              <w:rPr>
                <w:rFonts w:asciiTheme="majorHAnsi" w:hAnsiTheme="majorHAnsi" w:cstheme="majorHAnsi"/>
                <w:sz w:val="26"/>
                <w:szCs w:val="26"/>
                <w:lang w:val="en-GB"/>
              </w:rPr>
              <w:t>Nhiệt độ sôi: 600</w:t>
            </w:r>
            <w:r w:rsidRPr="00060E61">
              <w:rPr>
                <w:rFonts w:asciiTheme="majorHAnsi" w:hAnsiTheme="majorHAnsi" w:cstheme="majorHAnsi"/>
                <w:sz w:val="26"/>
                <w:szCs w:val="26"/>
                <w:vertAlign w:val="superscript"/>
                <w:lang w:val="en-GB"/>
              </w:rPr>
              <w:t>o</w:t>
            </w:r>
            <w:r w:rsidRPr="00060E61">
              <w:rPr>
                <w:rFonts w:asciiTheme="majorHAnsi" w:hAnsiTheme="majorHAnsi" w:cstheme="majorHAnsi"/>
                <w:sz w:val="26"/>
                <w:szCs w:val="26"/>
                <w:lang w:val="en-GB"/>
              </w:rPr>
              <w:t>C</w:t>
            </w:r>
          </w:p>
          <w:p w14:paraId="5E50D27F" w14:textId="77777777" w:rsidR="00060E61" w:rsidRPr="00060E61" w:rsidRDefault="00060E61" w:rsidP="00060E61">
            <w:pPr>
              <w:rPr>
                <w:rFonts w:asciiTheme="majorHAnsi" w:hAnsiTheme="majorHAnsi" w:cstheme="majorHAnsi"/>
                <w:sz w:val="26"/>
                <w:szCs w:val="26"/>
                <w:lang w:val="en-GB"/>
              </w:rPr>
            </w:pPr>
            <w:r w:rsidRPr="00060E61">
              <w:rPr>
                <w:rFonts w:asciiTheme="majorHAnsi" w:hAnsiTheme="majorHAnsi" w:cstheme="majorHAnsi"/>
                <w:sz w:val="26"/>
                <w:szCs w:val="26"/>
                <w:lang w:val="en-GB"/>
              </w:rPr>
              <w:t>Nhiệt độ nóng chảy :190</w:t>
            </w:r>
            <w:r w:rsidRPr="00060E61">
              <w:rPr>
                <w:rFonts w:asciiTheme="majorHAnsi" w:hAnsiTheme="majorHAnsi" w:cstheme="majorHAnsi"/>
                <w:sz w:val="26"/>
                <w:szCs w:val="26"/>
                <w:vertAlign w:val="superscript"/>
                <w:lang w:val="en-GB"/>
              </w:rPr>
              <w:t>o</w:t>
            </w:r>
            <w:r w:rsidRPr="00060E61">
              <w:rPr>
                <w:rFonts w:asciiTheme="majorHAnsi" w:hAnsiTheme="majorHAnsi" w:cstheme="majorHAnsi"/>
                <w:sz w:val="26"/>
                <w:szCs w:val="26"/>
                <w:lang w:val="en-GB"/>
              </w:rPr>
              <w:t>C</w:t>
            </w:r>
          </w:p>
          <w:p w14:paraId="5DA82D2C" w14:textId="77777777" w:rsidR="00060E61" w:rsidRPr="00060E61" w:rsidRDefault="00060E61" w:rsidP="00060E61">
            <w:pPr>
              <w:rPr>
                <w:rFonts w:asciiTheme="majorHAnsi" w:hAnsiTheme="majorHAnsi" w:cstheme="majorHAnsi"/>
                <w:sz w:val="26"/>
                <w:szCs w:val="26"/>
                <w:lang w:val="en-GB"/>
              </w:rPr>
            </w:pPr>
            <w:r w:rsidRPr="00060E61">
              <w:rPr>
                <w:rFonts w:asciiTheme="majorHAnsi" w:hAnsiTheme="majorHAnsi" w:cstheme="majorHAnsi"/>
                <w:sz w:val="26"/>
                <w:szCs w:val="26"/>
                <w:lang w:val="en-GB"/>
              </w:rPr>
              <w:t>Trọng lượng : 500g</w:t>
            </w:r>
          </w:p>
          <w:p w14:paraId="17D9E56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lang w:val="en-GB"/>
              </w:rPr>
              <w:t>Đường kính sợi: 0.6mm</w:t>
            </w:r>
          </w:p>
        </w:tc>
      </w:tr>
      <w:tr w:rsidR="00060E61" w:rsidRPr="00875373" w14:paraId="2648BDC3"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38A46ABA"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169F41B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Mỡ hàn</w:t>
            </w:r>
          </w:p>
        </w:tc>
        <w:tc>
          <w:tcPr>
            <w:tcW w:w="3493" w:type="pct"/>
            <w:tcBorders>
              <w:top w:val="nil"/>
              <w:left w:val="nil"/>
              <w:bottom w:val="single" w:sz="4" w:space="0" w:color="auto"/>
              <w:right w:val="single" w:sz="4" w:space="0" w:color="auto"/>
            </w:tcBorders>
            <w:shd w:val="clear" w:color="auto" w:fill="auto"/>
            <w:vAlign w:val="center"/>
          </w:tcPr>
          <w:p w14:paraId="3728762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bCs/>
                <w:sz w:val="26"/>
                <w:szCs w:val="26"/>
              </w:rPr>
              <w:t>Mỡ trợ hàn loại tuýp ≥ 20 gram</w:t>
            </w:r>
          </w:p>
        </w:tc>
      </w:tr>
      <w:tr w:rsidR="00060E61" w:rsidRPr="00875373" w14:paraId="5E285AD0"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4FA49949"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78996F3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Lô quấn dây</w:t>
            </w:r>
          </w:p>
        </w:tc>
        <w:tc>
          <w:tcPr>
            <w:tcW w:w="3493" w:type="pct"/>
            <w:tcBorders>
              <w:top w:val="nil"/>
              <w:left w:val="nil"/>
              <w:bottom w:val="single" w:sz="4" w:space="0" w:color="auto"/>
              <w:right w:val="single" w:sz="4" w:space="0" w:color="auto"/>
            </w:tcBorders>
            <w:shd w:val="clear" w:color="auto" w:fill="auto"/>
            <w:vAlign w:val="center"/>
          </w:tcPr>
          <w:p w14:paraId="059B091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Lô quấn dây nhựa chịu lực, cách điện, </w:t>
            </w:r>
          </w:p>
          <w:p w14:paraId="27B82320"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Kích thước cuốn dây Ф100 mm </w:t>
            </w:r>
          </w:p>
        </w:tc>
      </w:tr>
      <w:tr w:rsidR="00060E61" w:rsidRPr="00875373" w14:paraId="03B9333C"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4D30D5BF"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6584E7B6"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Dây thít</w:t>
            </w:r>
          </w:p>
        </w:tc>
        <w:tc>
          <w:tcPr>
            <w:tcW w:w="3493" w:type="pct"/>
            <w:tcBorders>
              <w:top w:val="nil"/>
              <w:left w:val="nil"/>
              <w:bottom w:val="single" w:sz="4" w:space="0" w:color="auto"/>
              <w:right w:val="single" w:sz="4" w:space="0" w:color="auto"/>
            </w:tcBorders>
            <w:shd w:val="clear" w:color="auto" w:fill="auto"/>
            <w:vAlign w:val="center"/>
          </w:tcPr>
          <w:p w14:paraId="1D092AB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Dây thít nhựa loại Nylon 66, kích thước 3.6 × 200 mm</w:t>
            </w:r>
          </w:p>
        </w:tc>
      </w:tr>
      <w:tr w:rsidR="00060E61" w:rsidRPr="00875373" w14:paraId="41121E78"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72EF3C77"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5EEF9FD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Bu lông thép không rỉ M2M6</w:t>
            </w:r>
          </w:p>
        </w:tc>
        <w:tc>
          <w:tcPr>
            <w:tcW w:w="3493" w:type="pct"/>
            <w:tcBorders>
              <w:top w:val="nil"/>
              <w:left w:val="nil"/>
              <w:bottom w:val="single" w:sz="4" w:space="0" w:color="auto"/>
              <w:right w:val="single" w:sz="4" w:space="0" w:color="auto"/>
            </w:tcBorders>
            <w:shd w:val="clear" w:color="auto" w:fill="auto"/>
            <w:vAlign w:val="center"/>
          </w:tcPr>
          <w:p w14:paraId="5B395010"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Kích cỡ ren: M2, M6 </w:t>
            </w:r>
          </w:p>
          <w:p w14:paraId="40C15A4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Bước ren (mm): M2 – 0.4, M6 – 1.0</w:t>
            </w:r>
          </w:p>
          <w:p w14:paraId="54B1B8F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Thép không gỉ</w:t>
            </w:r>
          </w:p>
        </w:tc>
      </w:tr>
      <w:tr w:rsidR="00060E61" w:rsidRPr="00875373" w14:paraId="74D89413"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6F27BEA7"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62C9FD6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Ống gen cách điện các loại</w:t>
            </w:r>
          </w:p>
        </w:tc>
        <w:tc>
          <w:tcPr>
            <w:tcW w:w="3493" w:type="pct"/>
            <w:tcBorders>
              <w:top w:val="nil"/>
              <w:left w:val="nil"/>
              <w:bottom w:val="single" w:sz="4" w:space="0" w:color="auto"/>
              <w:right w:val="single" w:sz="4" w:space="0" w:color="auto"/>
            </w:tcBorders>
            <w:shd w:val="clear" w:color="auto" w:fill="auto"/>
            <w:vAlign w:val="center"/>
          </w:tcPr>
          <w:p w14:paraId="4AB3F55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Ống gen cách điện chịu nhiệt amiang loại 3 ly</w:t>
            </w:r>
          </w:p>
        </w:tc>
      </w:tr>
      <w:tr w:rsidR="00060E61" w:rsidRPr="00875373" w14:paraId="3B6767A6"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33B58BF2"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56C6A43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Băng dính điện</w:t>
            </w:r>
          </w:p>
        </w:tc>
        <w:tc>
          <w:tcPr>
            <w:tcW w:w="3493" w:type="pct"/>
            <w:tcBorders>
              <w:top w:val="nil"/>
              <w:left w:val="nil"/>
              <w:bottom w:val="single" w:sz="4" w:space="0" w:color="auto"/>
              <w:right w:val="single" w:sz="4" w:space="0" w:color="auto"/>
            </w:tcBorders>
            <w:shd w:val="clear" w:color="auto" w:fill="auto"/>
            <w:vAlign w:val="center"/>
          </w:tcPr>
          <w:p w14:paraId="66007A7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Băng dính cách điện, chịu nhiệt, màu đen</w:t>
            </w:r>
          </w:p>
        </w:tc>
      </w:tr>
      <w:tr w:rsidR="00060E61" w:rsidRPr="00875373" w14:paraId="42125675"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0900102B"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6278F253"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Đèn pin chiếu sáng</w:t>
            </w:r>
          </w:p>
        </w:tc>
        <w:tc>
          <w:tcPr>
            <w:tcW w:w="3493" w:type="pct"/>
            <w:tcBorders>
              <w:top w:val="nil"/>
              <w:left w:val="nil"/>
              <w:bottom w:val="single" w:sz="4" w:space="0" w:color="auto"/>
              <w:right w:val="single" w:sz="4" w:space="0" w:color="auto"/>
            </w:tcBorders>
            <w:shd w:val="clear" w:color="auto" w:fill="auto"/>
            <w:vAlign w:val="center"/>
          </w:tcPr>
          <w:p w14:paraId="5E3A248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Công suất chiếu sáng </w:t>
            </w:r>
            <w:r w:rsidRPr="00060E61">
              <w:rPr>
                <w:rFonts w:asciiTheme="majorHAnsi" w:hAnsiTheme="majorHAnsi" w:cstheme="majorHAnsi"/>
                <w:sz w:val="26"/>
                <w:szCs w:val="26"/>
                <w:shd w:val="clear" w:color="auto" w:fill="FFFFFF"/>
              </w:rPr>
              <w:t xml:space="preserve">≥ </w:t>
            </w:r>
            <w:r w:rsidRPr="00060E61">
              <w:rPr>
                <w:rFonts w:asciiTheme="majorHAnsi" w:hAnsiTheme="majorHAnsi" w:cstheme="majorHAnsi"/>
                <w:sz w:val="26"/>
                <w:szCs w:val="26"/>
              </w:rPr>
              <w:t xml:space="preserve">50W, </w:t>
            </w:r>
          </w:p>
          <w:p w14:paraId="7798F595"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Thời gian chiếu sáng liên tục từ khi sạc đầy </w:t>
            </w:r>
            <w:r w:rsidRPr="00060E61">
              <w:rPr>
                <w:rFonts w:asciiTheme="majorHAnsi" w:hAnsiTheme="majorHAnsi" w:cstheme="majorHAnsi"/>
                <w:sz w:val="26"/>
                <w:szCs w:val="26"/>
                <w:shd w:val="clear" w:color="auto" w:fill="FFFFFF"/>
              </w:rPr>
              <w:t xml:space="preserve">≥ </w:t>
            </w:r>
            <w:r w:rsidRPr="00060E61">
              <w:rPr>
                <w:rFonts w:asciiTheme="majorHAnsi" w:hAnsiTheme="majorHAnsi" w:cstheme="majorHAnsi"/>
                <w:sz w:val="26"/>
                <w:szCs w:val="26"/>
              </w:rPr>
              <w:t>04 giờ</w:t>
            </w:r>
          </w:p>
        </w:tc>
      </w:tr>
      <w:tr w:rsidR="00060E61" w:rsidRPr="00875373" w14:paraId="6CAFF7B1"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548B8DC3"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08CA41B8"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Trạm hàn Atten AT-969</w:t>
            </w:r>
          </w:p>
        </w:tc>
        <w:tc>
          <w:tcPr>
            <w:tcW w:w="3493" w:type="pct"/>
            <w:tcBorders>
              <w:top w:val="nil"/>
              <w:left w:val="nil"/>
              <w:bottom w:val="single" w:sz="4" w:space="0" w:color="auto"/>
              <w:right w:val="single" w:sz="4" w:space="0" w:color="auto"/>
            </w:tcBorders>
            <w:shd w:val="clear" w:color="auto" w:fill="auto"/>
            <w:vAlign w:val="center"/>
          </w:tcPr>
          <w:p w14:paraId="28C66B0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Công suất: ~ 60 W</w:t>
            </w:r>
          </w:p>
          <w:p w14:paraId="5F04FB0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Dải nhiệt độ: 200 °C – 480 °C</w:t>
            </w:r>
          </w:p>
          <w:p w14:paraId="5D1F35A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Kích thước: ~ 140 × 115 × 90 mm</w:t>
            </w:r>
          </w:p>
          <w:p w14:paraId="115B0A8A"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lastRenderedPageBreak/>
              <w:t>- Trọng lượng: ~ 1,7 kg</w:t>
            </w:r>
          </w:p>
        </w:tc>
      </w:tr>
      <w:tr w:rsidR="00060E61" w:rsidRPr="00875373" w14:paraId="4A66AFD5"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35BE3DE8"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5E59C9D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Mỏ hàn xung</w:t>
            </w:r>
          </w:p>
        </w:tc>
        <w:tc>
          <w:tcPr>
            <w:tcW w:w="3493" w:type="pct"/>
            <w:tcBorders>
              <w:top w:val="nil"/>
              <w:left w:val="nil"/>
              <w:bottom w:val="single" w:sz="4" w:space="0" w:color="auto"/>
              <w:right w:val="single" w:sz="4" w:space="0" w:color="auto"/>
            </w:tcBorders>
            <w:shd w:val="clear" w:color="auto" w:fill="auto"/>
            <w:vAlign w:val="center"/>
          </w:tcPr>
          <w:p w14:paraId="5F5BAB4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Mỏ hàn xung hợp kim chống ăn mòn điện hóa</w:t>
            </w:r>
          </w:p>
          <w:p w14:paraId="5AC69E8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Điện áp hoạt động: 220V AC ±10%</w:t>
            </w:r>
          </w:p>
          <w:p w14:paraId="10BBA14B" w14:textId="77777777" w:rsidR="00060E61" w:rsidRPr="00060E61" w:rsidRDefault="00060E61" w:rsidP="00060E61">
            <w:pPr>
              <w:rPr>
                <w:rFonts w:asciiTheme="majorHAnsi" w:hAnsiTheme="majorHAnsi" w:cstheme="majorHAnsi"/>
                <w:spacing w:val="-8"/>
                <w:sz w:val="26"/>
                <w:szCs w:val="26"/>
              </w:rPr>
            </w:pPr>
            <w:r w:rsidRPr="00060E61">
              <w:rPr>
                <w:rFonts w:asciiTheme="majorHAnsi" w:hAnsiTheme="majorHAnsi" w:cstheme="majorHAnsi"/>
                <w:spacing w:val="-8"/>
                <w:sz w:val="26"/>
                <w:szCs w:val="26"/>
              </w:rPr>
              <w:t>- Nhiệt độ đầu hàn: ~ 350 – 450 °C (trong 3–5 giây)</w:t>
            </w:r>
          </w:p>
          <w:p w14:paraId="0927795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Thời gian làm nóng: 2 – 5 giây</w:t>
            </w:r>
          </w:p>
        </w:tc>
      </w:tr>
      <w:tr w:rsidR="00060E61" w:rsidRPr="00875373" w14:paraId="058E3C70"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6074652E"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6C5A77A4"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Đầu mỏ hàn</w:t>
            </w:r>
          </w:p>
        </w:tc>
        <w:tc>
          <w:tcPr>
            <w:tcW w:w="3493" w:type="pct"/>
            <w:tcBorders>
              <w:top w:val="nil"/>
              <w:left w:val="nil"/>
              <w:bottom w:val="single" w:sz="4" w:space="0" w:color="auto"/>
              <w:right w:val="single" w:sz="4" w:space="0" w:color="auto"/>
            </w:tcBorders>
            <w:shd w:val="clear" w:color="auto" w:fill="auto"/>
            <w:vAlign w:val="center"/>
          </w:tcPr>
          <w:p w14:paraId="0C8626FF"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Đầu mỏ hàn hợp kim chống ăn mòn</w:t>
            </w:r>
          </w:p>
          <w:p w14:paraId="1192CB7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Chất liệu lõi: Đồng nguyên chất (≥99.9%)</w:t>
            </w:r>
          </w:p>
          <w:p w14:paraId="4793A0D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Nhiệt độ làm việc: 200 – 480 °C</w:t>
            </w:r>
          </w:p>
        </w:tc>
      </w:tr>
      <w:tr w:rsidR="00060E61" w:rsidRPr="00875373" w14:paraId="77968590"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3CB1507B"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79695692"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Khăn vải sợi bông</w:t>
            </w:r>
          </w:p>
        </w:tc>
        <w:tc>
          <w:tcPr>
            <w:tcW w:w="3493" w:type="pct"/>
            <w:tcBorders>
              <w:top w:val="nil"/>
              <w:left w:val="nil"/>
              <w:bottom w:val="single" w:sz="4" w:space="0" w:color="auto"/>
              <w:right w:val="single" w:sz="4" w:space="0" w:color="auto"/>
            </w:tcBorders>
            <w:shd w:val="clear" w:color="auto" w:fill="auto"/>
            <w:vAlign w:val="center"/>
          </w:tcPr>
          <w:p w14:paraId="66B93AE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Khả năng hút ẩm: Rất cao (gấp 5–7 lần trọng lượng)</w:t>
            </w:r>
          </w:p>
          <w:p w14:paraId="6B1680F1"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Khả năng chịu nhiệt: Tới 150 °C</w:t>
            </w:r>
          </w:p>
          <w:p w14:paraId="595D9E80"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xml:space="preserve">- Điện trở tĩnh: Thấp </w:t>
            </w:r>
          </w:p>
        </w:tc>
      </w:tr>
      <w:tr w:rsidR="00060E61" w:rsidRPr="00875373" w14:paraId="457E2EA0"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648EE92F"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5994A449"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Cồn công nghiệp</w:t>
            </w:r>
          </w:p>
        </w:tc>
        <w:tc>
          <w:tcPr>
            <w:tcW w:w="3493" w:type="pct"/>
            <w:tcBorders>
              <w:top w:val="nil"/>
              <w:left w:val="nil"/>
              <w:bottom w:val="single" w:sz="4" w:space="0" w:color="auto"/>
              <w:right w:val="single" w:sz="4" w:space="0" w:color="auto"/>
            </w:tcBorders>
            <w:shd w:val="clear" w:color="auto" w:fill="auto"/>
            <w:vAlign w:val="center"/>
          </w:tcPr>
          <w:p w14:paraId="6DAE311D"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Cồn công nghiệp 90 độ</w:t>
            </w:r>
          </w:p>
          <w:p w14:paraId="4E9F048B"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 Nồng độ ethanol: 90 ± 2 %</w:t>
            </w:r>
          </w:p>
        </w:tc>
      </w:tr>
      <w:tr w:rsidR="00060E61" w:rsidRPr="00875373" w14:paraId="624FC347" w14:textId="77777777" w:rsidTr="00060E61">
        <w:trPr>
          <w:trHeight w:val="170"/>
          <w:jc w:val="center"/>
        </w:trPr>
        <w:tc>
          <w:tcPr>
            <w:tcW w:w="242" w:type="pct"/>
            <w:tcBorders>
              <w:top w:val="nil"/>
              <w:left w:val="single" w:sz="4" w:space="0" w:color="auto"/>
              <w:bottom w:val="single" w:sz="4" w:space="0" w:color="auto"/>
              <w:right w:val="single" w:sz="4" w:space="0" w:color="auto"/>
            </w:tcBorders>
            <w:shd w:val="clear" w:color="auto" w:fill="auto"/>
            <w:noWrap/>
            <w:vAlign w:val="center"/>
          </w:tcPr>
          <w:p w14:paraId="14CF79B5" w14:textId="77777777" w:rsidR="00060E61" w:rsidRPr="00060E61" w:rsidRDefault="00060E61" w:rsidP="00060E61">
            <w:pPr>
              <w:numPr>
                <w:ilvl w:val="0"/>
                <w:numId w:val="38"/>
              </w:numPr>
              <w:ind w:left="527" w:hanging="357"/>
              <w:contextualSpacing/>
              <w:jc w:val="center"/>
              <w:rPr>
                <w:rFonts w:asciiTheme="majorHAnsi" w:hAnsiTheme="majorHAnsi" w:cstheme="majorHAnsi"/>
                <w:sz w:val="26"/>
                <w:szCs w:val="26"/>
              </w:rPr>
            </w:pPr>
          </w:p>
        </w:tc>
        <w:tc>
          <w:tcPr>
            <w:tcW w:w="1265" w:type="pct"/>
            <w:tcBorders>
              <w:top w:val="nil"/>
              <w:left w:val="nil"/>
              <w:bottom w:val="single" w:sz="4" w:space="0" w:color="auto"/>
              <w:right w:val="single" w:sz="4" w:space="0" w:color="auto"/>
            </w:tcBorders>
            <w:shd w:val="clear" w:color="auto" w:fill="auto"/>
            <w:vAlign w:val="center"/>
          </w:tcPr>
          <w:p w14:paraId="767CD677"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Mỡ chịu nhiệt</w:t>
            </w:r>
          </w:p>
        </w:tc>
        <w:tc>
          <w:tcPr>
            <w:tcW w:w="3493" w:type="pct"/>
            <w:tcBorders>
              <w:top w:val="nil"/>
              <w:left w:val="nil"/>
              <w:bottom w:val="single" w:sz="4" w:space="0" w:color="auto"/>
              <w:right w:val="single" w:sz="4" w:space="0" w:color="auto"/>
            </w:tcBorders>
            <w:shd w:val="clear" w:color="auto" w:fill="auto"/>
            <w:vAlign w:val="center"/>
          </w:tcPr>
          <w:p w14:paraId="60E8E96C" w14:textId="77777777" w:rsidR="00060E61" w:rsidRPr="00060E61" w:rsidRDefault="00060E61" w:rsidP="00060E61">
            <w:pPr>
              <w:rPr>
                <w:rFonts w:asciiTheme="majorHAnsi" w:hAnsiTheme="majorHAnsi" w:cstheme="majorHAnsi"/>
                <w:sz w:val="26"/>
                <w:szCs w:val="26"/>
              </w:rPr>
            </w:pPr>
            <w:r w:rsidRPr="00060E61">
              <w:rPr>
                <w:rFonts w:asciiTheme="majorHAnsi" w:hAnsiTheme="majorHAnsi" w:cstheme="majorHAnsi"/>
                <w:sz w:val="26"/>
                <w:szCs w:val="26"/>
              </w:rPr>
              <w:t>Mỡ trợ hàn chịu nhiệt chuyên dụng, chịu được nhiệt độ tới 400 độ C</w:t>
            </w:r>
          </w:p>
        </w:tc>
      </w:tr>
    </w:tbl>
    <w:p w14:paraId="1E7262C8" w14:textId="254467B4" w:rsidR="00060E61" w:rsidRDefault="00060E61" w:rsidP="00060E61">
      <w:pPr>
        <w:rPr>
          <w:sz w:val="28"/>
          <w:lang w:val="nl-NL"/>
        </w:rPr>
      </w:pPr>
    </w:p>
    <w:p w14:paraId="5518EFFB" w14:textId="77777777" w:rsidR="006632AB" w:rsidRPr="00060E61" w:rsidRDefault="006632AB" w:rsidP="00060E61">
      <w:pPr>
        <w:widowControl w:val="0"/>
        <w:ind w:firstLine="567"/>
        <w:rPr>
          <w:b/>
          <w:color w:val="000000" w:themeColor="text1"/>
          <w:sz w:val="28"/>
          <w:szCs w:val="28"/>
          <w:lang w:val="es-ES"/>
        </w:rPr>
      </w:pPr>
      <w:r w:rsidRPr="00060E61">
        <w:rPr>
          <w:b/>
          <w:color w:val="000000" w:themeColor="text1"/>
          <w:sz w:val="28"/>
          <w:szCs w:val="28"/>
          <w:lang w:val="es-ES"/>
        </w:rPr>
        <w:t>1.3. Yêu cầu khác</w:t>
      </w:r>
    </w:p>
    <w:p w14:paraId="38BB5902" w14:textId="77777777" w:rsidR="006632AB" w:rsidRPr="00060E61" w:rsidRDefault="006632AB" w:rsidP="00060E61">
      <w:pPr>
        <w:widowControl w:val="0"/>
        <w:ind w:firstLine="567"/>
        <w:rPr>
          <w:color w:val="000000" w:themeColor="text1"/>
          <w:sz w:val="28"/>
          <w:szCs w:val="28"/>
          <w:lang w:val="es-ES"/>
        </w:rPr>
      </w:pPr>
      <w:r w:rsidRPr="00060E61">
        <w:rPr>
          <w:color w:val="000000" w:themeColor="text1"/>
          <w:sz w:val="28"/>
          <w:szCs w:val="28"/>
          <w:lang w:val="es-ES"/>
        </w:rPr>
        <w:t>Không</w:t>
      </w:r>
    </w:p>
    <w:p w14:paraId="2604D3B8" w14:textId="77777777" w:rsidR="006632AB" w:rsidRPr="00060E61" w:rsidRDefault="006632AB" w:rsidP="00060E61">
      <w:pPr>
        <w:widowControl w:val="0"/>
        <w:ind w:firstLine="567"/>
        <w:rPr>
          <w:b/>
          <w:color w:val="000000" w:themeColor="text1"/>
          <w:sz w:val="28"/>
          <w:szCs w:val="28"/>
          <w:lang w:val="es-ES"/>
        </w:rPr>
      </w:pPr>
      <w:r w:rsidRPr="00060E61">
        <w:rPr>
          <w:b/>
          <w:color w:val="000000" w:themeColor="text1"/>
          <w:sz w:val="28"/>
          <w:szCs w:val="28"/>
          <w:lang w:val="es-ES"/>
        </w:rPr>
        <w:t>Mục 2. Bản vẽ</w:t>
      </w:r>
    </w:p>
    <w:p w14:paraId="44CFF3AC" w14:textId="51E1CB4D" w:rsidR="004E4C58" w:rsidRPr="00060E61" w:rsidRDefault="00060E61" w:rsidP="00060E61">
      <w:pPr>
        <w:widowControl w:val="0"/>
        <w:ind w:firstLine="567"/>
        <w:rPr>
          <w:color w:val="000000" w:themeColor="text1"/>
          <w:sz w:val="28"/>
          <w:szCs w:val="28"/>
          <w:lang w:val="es-ES"/>
        </w:rPr>
      </w:pPr>
      <w:r>
        <w:rPr>
          <w:color w:val="000000" w:themeColor="text1"/>
          <w:sz w:val="28"/>
          <w:szCs w:val="28"/>
          <w:lang w:val="es-ES"/>
        </w:rPr>
        <w:t>Không</w:t>
      </w:r>
    </w:p>
    <w:p w14:paraId="5FE12FB6" w14:textId="77777777" w:rsidR="00892F43" w:rsidRPr="00060E61" w:rsidRDefault="00892F43" w:rsidP="00060E61">
      <w:pPr>
        <w:ind w:firstLine="567"/>
        <w:rPr>
          <w:sz w:val="28"/>
          <w:szCs w:val="28"/>
          <w:lang w:val="es-ES"/>
        </w:rPr>
      </w:pPr>
    </w:p>
    <w:p w14:paraId="69737D24" w14:textId="77777777" w:rsidR="00D505DB" w:rsidRPr="008D6CE5" w:rsidRDefault="00D505DB" w:rsidP="00060E61">
      <w:pPr>
        <w:ind w:firstLine="567"/>
        <w:rPr>
          <w:b/>
          <w:sz w:val="28"/>
          <w:szCs w:val="28"/>
          <w:lang w:val="es-ES"/>
        </w:rPr>
      </w:pPr>
      <w:r w:rsidRPr="008D6CE5">
        <w:rPr>
          <w:b/>
          <w:sz w:val="28"/>
          <w:szCs w:val="28"/>
          <w:lang w:val="es-ES"/>
        </w:rPr>
        <w:t>Mục 3. Kiểm tra và thử nghiệm</w:t>
      </w:r>
    </w:p>
    <w:p w14:paraId="0E94CC43" w14:textId="77777777" w:rsidR="00D505DB" w:rsidRPr="008D6CE5" w:rsidRDefault="00D505DB" w:rsidP="00060E61">
      <w:pPr>
        <w:ind w:firstLine="567"/>
        <w:rPr>
          <w:sz w:val="28"/>
          <w:szCs w:val="28"/>
          <w:lang w:val="es-ES"/>
        </w:rPr>
      </w:pPr>
      <w:r w:rsidRPr="008D6CE5">
        <w:rPr>
          <w:sz w:val="28"/>
          <w:szCs w:val="28"/>
          <w:lang w:val="es-ES"/>
        </w:rPr>
        <w:t>Trình tự, quy trình, thủ tục nghiệm theo quy định hiện hành.</w:t>
      </w:r>
    </w:p>
    <w:p w14:paraId="7D6CD551" w14:textId="65DA1237" w:rsidR="00D505DB" w:rsidRPr="008D6CE5" w:rsidRDefault="00D505DB" w:rsidP="00060E61">
      <w:pPr>
        <w:ind w:firstLine="567"/>
        <w:rPr>
          <w:sz w:val="28"/>
          <w:szCs w:val="28"/>
          <w:lang w:val="es-ES"/>
        </w:rPr>
      </w:pPr>
      <w:r w:rsidRPr="008D6CE5">
        <w:rPr>
          <w:sz w:val="28"/>
          <w:szCs w:val="28"/>
          <w:lang w:val="es-ES"/>
        </w:rPr>
        <w:t>Nếu hàng hóa không đạt yêu cầu như trong E-HSMT đã yêu cầu thì bên chủ đầu tư có quyền từ chối nhận hàng. Và bên nhà thầu phải có biện pháp thay thế hàng hóa khác có chất lượng tương đương hoặc cao hơn nhưng phù hợp và phải được Chủ đầu tư chấp nhận. Nếu không đáp ứng được thì bên nhà thầu phải hoàn toàn chịu trách nhiệm về những thiệt hại do bên mình gây ra.</w:t>
      </w:r>
    </w:p>
    <w:p w14:paraId="79F9B9A5" w14:textId="77777777" w:rsidR="00060E61" w:rsidRPr="008D6CE5" w:rsidRDefault="00060E61" w:rsidP="00060E61">
      <w:pPr>
        <w:ind w:firstLine="567"/>
        <w:rPr>
          <w:lang w:val="es-ES"/>
        </w:rPr>
      </w:pPr>
    </w:p>
    <w:sectPr w:rsidR="00060E61" w:rsidRPr="008D6CE5" w:rsidSect="00735357">
      <w:headerReference w:type="default" r:id="rId9"/>
      <w:footnotePr>
        <w:numRestart w:val="eachPage"/>
      </w:footnotePr>
      <w:endnotePr>
        <w:numFmt w:val="decimal"/>
      </w:endnotePr>
      <w:pgSz w:w="16838" w:h="11906" w:orient="landscape" w:code="9"/>
      <w:pgMar w:top="1418" w:right="1134" w:bottom="1134" w:left="1134" w:header="720" w:footer="255" w:gutter="0"/>
      <w:paperSrc w:first="15" w:other="15"/>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1990A" w14:textId="77777777" w:rsidR="00C34E00" w:rsidRDefault="00C34E00" w:rsidP="0005772F">
      <w:r>
        <w:separator/>
      </w:r>
    </w:p>
  </w:endnote>
  <w:endnote w:type="continuationSeparator" w:id="0">
    <w:p w14:paraId="19F9C8EE" w14:textId="77777777" w:rsidR="00C34E00" w:rsidRDefault="00C34E0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8E31E" w14:textId="77777777" w:rsidR="00C34E00" w:rsidRDefault="00C34E00" w:rsidP="0005772F">
      <w:r>
        <w:separator/>
      </w:r>
    </w:p>
  </w:footnote>
  <w:footnote w:type="continuationSeparator" w:id="0">
    <w:p w14:paraId="51E064AB" w14:textId="77777777" w:rsidR="00C34E00" w:rsidRDefault="00C34E00" w:rsidP="0005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826737589"/>
      <w:docPartObj>
        <w:docPartGallery w:val="Page Numbers (Top of Page)"/>
        <w:docPartUnique/>
      </w:docPartObj>
    </w:sdtPr>
    <w:sdtEndPr>
      <w:rPr>
        <w:noProof/>
      </w:rPr>
    </w:sdtEndPr>
    <w:sdtContent>
      <w:p w14:paraId="459EE2DA" w14:textId="530969FB" w:rsidR="00735357" w:rsidRPr="00735357" w:rsidRDefault="00735357" w:rsidP="00735357">
        <w:pPr>
          <w:pStyle w:val="Header"/>
          <w:jc w:val="center"/>
          <w:rPr>
            <w:sz w:val="28"/>
            <w:szCs w:val="28"/>
          </w:rPr>
        </w:pPr>
        <w:r w:rsidRPr="00735357">
          <w:rPr>
            <w:sz w:val="28"/>
            <w:szCs w:val="28"/>
          </w:rPr>
          <w:fldChar w:fldCharType="begin"/>
        </w:r>
        <w:r w:rsidRPr="00735357">
          <w:rPr>
            <w:sz w:val="28"/>
            <w:szCs w:val="28"/>
          </w:rPr>
          <w:instrText xml:space="preserve"> PAGE   \* MERGEFORMAT </w:instrText>
        </w:r>
        <w:r w:rsidRPr="00735357">
          <w:rPr>
            <w:sz w:val="28"/>
            <w:szCs w:val="28"/>
          </w:rPr>
          <w:fldChar w:fldCharType="separate"/>
        </w:r>
        <w:r w:rsidR="008D6CE5">
          <w:rPr>
            <w:noProof/>
            <w:sz w:val="28"/>
            <w:szCs w:val="28"/>
          </w:rPr>
          <w:t>2</w:t>
        </w:r>
        <w:r w:rsidRPr="00735357">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26D71CD"/>
    <w:multiLevelType w:val="hybridMultilevel"/>
    <w:tmpl w:val="3B2C6A4E"/>
    <w:lvl w:ilvl="0" w:tplc="9ABCBCF6">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CD321C"/>
    <w:multiLevelType w:val="hybridMultilevel"/>
    <w:tmpl w:val="3B2C6A4E"/>
    <w:lvl w:ilvl="0" w:tplc="9ABCBCF6">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0E6F31"/>
    <w:multiLevelType w:val="hybridMultilevel"/>
    <w:tmpl w:val="3B2C6A4E"/>
    <w:lvl w:ilvl="0" w:tplc="9ABCBCF6">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7"/>
  </w:num>
  <w:num w:numId="5">
    <w:abstractNumId w:val="19"/>
  </w:num>
  <w:num w:numId="6">
    <w:abstractNumId w:val="27"/>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28"/>
  </w:num>
  <w:num w:numId="12">
    <w:abstractNumId w:val="34"/>
  </w:num>
  <w:num w:numId="13">
    <w:abstractNumId w:val="12"/>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5"/>
  </w:num>
  <w:num w:numId="19">
    <w:abstractNumId w:val="3"/>
  </w:num>
  <w:num w:numId="20">
    <w:abstractNumId w:val="32"/>
  </w:num>
  <w:num w:numId="21">
    <w:abstractNumId w:val="22"/>
  </w:num>
  <w:num w:numId="22">
    <w:abstractNumId w:val="29"/>
  </w:num>
  <w:num w:numId="23">
    <w:abstractNumId w:val="17"/>
  </w:num>
  <w:num w:numId="24">
    <w:abstractNumId w:val="31"/>
  </w:num>
  <w:num w:numId="25">
    <w:abstractNumId w:val="15"/>
  </w:num>
  <w:num w:numId="26">
    <w:abstractNumId w:val="38"/>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6"/>
  </w:num>
  <w:num w:numId="39">
    <w:abstractNumId w:val="1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42B"/>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1E"/>
    <w:rsid w:val="000310A6"/>
    <w:rsid w:val="00031BBF"/>
    <w:rsid w:val="0003230A"/>
    <w:rsid w:val="00032B0F"/>
    <w:rsid w:val="00033738"/>
    <w:rsid w:val="0003561F"/>
    <w:rsid w:val="000357CE"/>
    <w:rsid w:val="00035F3B"/>
    <w:rsid w:val="00036070"/>
    <w:rsid w:val="000362CF"/>
    <w:rsid w:val="00036B62"/>
    <w:rsid w:val="000374F4"/>
    <w:rsid w:val="00037DFA"/>
    <w:rsid w:val="00040567"/>
    <w:rsid w:val="0004149E"/>
    <w:rsid w:val="00042399"/>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3F80"/>
    <w:rsid w:val="000541D6"/>
    <w:rsid w:val="0005514B"/>
    <w:rsid w:val="0005572F"/>
    <w:rsid w:val="00055C02"/>
    <w:rsid w:val="000570CB"/>
    <w:rsid w:val="00057175"/>
    <w:rsid w:val="0005772F"/>
    <w:rsid w:val="000577E3"/>
    <w:rsid w:val="00060899"/>
    <w:rsid w:val="00060D8C"/>
    <w:rsid w:val="00060E61"/>
    <w:rsid w:val="0006101F"/>
    <w:rsid w:val="0006209D"/>
    <w:rsid w:val="00062B7F"/>
    <w:rsid w:val="0006303A"/>
    <w:rsid w:val="0006361B"/>
    <w:rsid w:val="000638C0"/>
    <w:rsid w:val="00063990"/>
    <w:rsid w:val="00064DBB"/>
    <w:rsid w:val="0006511D"/>
    <w:rsid w:val="00065399"/>
    <w:rsid w:val="00065CCF"/>
    <w:rsid w:val="00065D65"/>
    <w:rsid w:val="000675F3"/>
    <w:rsid w:val="00067E56"/>
    <w:rsid w:val="00072440"/>
    <w:rsid w:val="00073A64"/>
    <w:rsid w:val="00074070"/>
    <w:rsid w:val="00074463"/>
    <w:rsid w:val="00074510"/>
    <w:rsid w:val="000748B4"/>
    <w:rsid w:val="000748D0"/>
    <w:rsid w:val="00075343"/>
    <w:rsid w:val="00075892"/>
    <w:rsid w:val="000758B5"/>
    <w:rsid w:val="000765F8"/>
    <w:rsid w:val="000768B6"/>
    <w:rsid w:val="00076DEB"/>
    <w:rsid w:val="00077AA3"/>
    <w:rsid w:val="00077C77"/>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6F7"/>
    <w:rsid w:val="000960F7"/>
    <w:rsid w:val="00096272"/>
    <w:rsid w:val="00096792"/>
    <w:rsid w:val="00097156"/>
    <w:rsid w:val="00097E0E"/>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AB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5BBC"/>
    <w:rsid w:val="00106A2E"/>
    <w:rsid w:val="001077B4"/>
    <w:rsid w:val="00111039"/>
    <w:rsid w:val="001116C0"/>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3CD8"/>
    <w:rsid w:val="001351FC"/>
    <w:rsid w:val="00136841"/>
    <w:rsid w:val="00136889"/>
    <w:rsid w:val="00136F69"/>
    <w:rsid w:val="00137909"/>
    <w:rsid w:val="00137CFD"/>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5F62"/>
    <w:rsid w:val="0018668A"/>
    <w:rsid w:val="001872DE"/>
    <w:rsid w:val="00187BDA"/>
    <w:rsid w:val="00187E38"/>
    <w:rsid w:val="00187FAD"/>
    <w:rsid w:val="00190792"/>
    <w:rsid w:val="001914E4"/>
    <w:rsid w:val="00191829"/>
    <w:rsid w:val="00191A6A"/>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0F5A"/>
    <w:rsid w:val="001A1CCF"/>
    <w:rsid w:val="001A1DF3"/>
    <w:rsid w:val="001A276B"/>
    <w:rsid w:val="001A3A85"/>
    <w:rsid w:val="001A424B"/>
    <w:rsid w:val="001A4927"/>
    <w:rsid w:val="001A50DB"/>
    <w:rsid w:val="001A546A"/>
    <w:rsid w:val="001A5471"/>
    <w:rsid w:val="001A5817"/>
    <w:rsid w:val="001A6177"/>
    <w:rsid w:val="001A7D90"/>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46E0"/>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3C0D"/>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3B49"/>
    <w:rsid w:val="0023560D"/>
    <w:rsid w:val="00237AAA"/>
    <w:rsid w:val="002412C4"/>
    <w:rsid w:val="00241533"/>
    <w:rsid w:val="0024386F"/>
    <w:rsid w:val="00243A7C"/>
    <w:rsid w:val="00244240"/>
    <w:rsid w:val="002442B4"/>
    <w:rsid w:val="0024450D"/>
    <w:rsid w:val="00244E58"/>
    <w:rsid w:val="00246D12"/>
    <w:rsid w:val="0024729C"/>
    <w:rsid w:val="00247C64"/>
    <w:rsid w:val="00250745"/>
    <w:rsid w:val="00250F35"/>
    <w:rsid w:val="00251015"/>
    <w:rsid w:val="00251321"/>
    <w:rsid w:val="00251680"/>
    <w:rsid w:val="0025313D"/>
    <w:rsid w:val="00253DFD"/>
    <w:rsid w:val="00253F79"/>
    <w:rsid w:val="002540EE"/>
    <w:rsid w:val="002543E5"/>
    <w:rsid w:val="002547C0"/>
    <w:rsid w:val="0025495A"/>
    <w:rsid w:val="00254BB5"/>
    <w:rsid w:val="0025522E"/>
    <w:rsid w:val="00255A02"/>
    <w:rsid w:val="0025676C"/>
    <w:rsid w:val="00256E83"/>
    <w:rsid w:val="00257A00"/>
    <w:rsid w:val="00257A80"/>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0AC1"/>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2CE"/>
    <w:rsid w:val="002968D0"/>
    <w:rsid w:val="00296DD2"/>
    <w:rsid w:val="00296EBD"/>
    <w:rsid w:val="002A2938"/>
    <w:rsid w:val="002A4591"/>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1C5"/>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23F"/>
    <w:rsid w:val="00315511"/>
    <w:rsid w:val="0031640E"/>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793"/>
    <w:rsid w:val="0033091E"/>
    <w:rsid w:val="00330B68"/>
    <w:rsid w:val="0033153D"/>
    <w:rsid w:val="00333C2F"/>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1D6C"/>
    <w:rsid w:val="00382A98"/>
    <w:rsid w:val="00382B0F"/>
    <w:rsid w:val="0038318D"/>
    <w:rsid w:val="003833C9"/>
    <w:rsid w:val="00383BEA"/>
    <w:rsid w:val="0038411A"/>
    <w:rsid w:val="003848BC"/>
    <w:rsid w:val="003851F9"/>
    <w:rsid w:val="003873EE"/>
    <w:rsid w:val="00390A03"/>
    <w:rsid w:val="00390AD2"/>
    <w:rsid w:val="00391417"/>
    <w:rsid w:val="0039154D"/>
    <w:rsid w:val="0039237F"/>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69D"/>
    <w:rsid w:val="003B6D70"/>
    <w:rsid w:val="003B7C42"/>
    <w:rsid w:val="003B7E1C"/>
    <w:rsid w:val="003C1DBE"/>
    <w:rsid w:val="003C2806"/>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34E2"/>
    <w:rsid w:val="003F3E3A"/>
    <w:rsid w:val="003F4775"/>
    <w:rsid w:val="003F562B"/>
    <w:rsid w:val="003F56D4"/>
    <w:rsid w:val="003F629F"/>
    <w:rsid w:val="003F6781"/>
    <w:rsid w:val="003F67D7"/>
    <w:rsid w:val="00400293"/>
    <w:rsid w:val="00400E1D"/>
    <w:rsid w:val="00401046"/>
    <w:rsid w:val="00401B91"/>
    <w:rsid w:val="0040266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024"/>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96E"/>
    <w:rsid w:val="00436D93"/>
    <w:rsid w:val="004374BD"/>
    <w:rsid w:val="00437613"/>
    <w:rsid w:val="00440088"/>
    <w:rsid w:val="00440284"/>
    <w:rsid w:val="004402EA"/>
    <w:rsid w:val="00441F3B"/>
    <w:rsid w:val="00442B8E"/>
    <w:rsid w:val="00442F6B"/>
    <w:rsid w:val="00443729"/>
    <w:rsid w:val="00444034"/>
    <w:rsid w:val="0044426F"/>
    <w:rsid w:val="00444CD2"/>
    <w:rsid w:val="00445E4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34B"/>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302"/>
    <w:rsid w:val="00494EE3"/>
    <w:rsid w:val="004957D1"/>
    <w:rsid w:val="004968CA"/>
    <w:rsid w:val="00497CED"/>
    <w:rsid w:val="004A0982"/>
    <w:rsid w:val="004A0A9F"/>
    <w:rsid w:val="004A172E"/>
    <w:rsid w:val="004A295E"/>
    <w:rsid w:val="004A2F6F"/>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1B9"/>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4C58"/>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5BBD"/>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08B3"/>
    <w:rsid w:val="005312E5"/>
    <w:rsid w:val="00531952"/>
    <w:rsid w:val="00531A91"/>
    <w:rsid w:val="005322A4"/>
    <w:rsid w:val="00533344"/>
    <w:rsid w:val="005333DE"/>
    <w:rsid w:val="0053350E"/>
    <w:rsid w:val="005335FD"/>
    <w:rsid w:val="00533EBC"/>
    <w:rsid w:val="00534027"/>
    <w:rsid w:val="005342F3"/>
    <w:rsid w:val="00534AC7"/>
    <w:rsid w:val="00535013"/>
    <w:rsid w:val="005352A7"/>
    <w:rsid w:val="00536222"/>
    <w:rsid w:val="0053683B"/>
    <w:rsid w:val="00540463"/>
    <w:rsid w:val="0054078B"/>
    <w:rsid w:val="0054170B"/>
    <w:rsid w:val="0054196A"/>
    <w:rsid w:val="00542438"/>
    <w:rsid w:val="00542FCB"/>
    <w:rsid w:val="0054322D"/>
    <w:rsid w:val="00544026"/>
    <w:rsid w:val="005444CA"/>
    <w:rsid w:val="0054485C"/>
    <w:rsid w:val="00545090"/>
    <w:rsid w:val="00545B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A3C"/>
    <w:rsid w:val="00563D89"/>
    <w:rsid w:val="00564069"/>
    <w:rsid w:val="005643A5"/>
    <w:rsid w:val="00564A69"/>
    <w:rsid w:val="00565E5B"/>
    <w:rsid w:val="00566003"/>
    <w:rsid w:val="005662F1"/>
    <w:rsid w:val="00566780"/>
    <w:rsid w:val="00566FD9"/>
    <w:rsid w:val="0056744D"/>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51F6"/>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79C4"/>
    <w:rsid w:val="005E056D"/>
    <w:rsid w:val="005E1406"/>
    <w:rsid w:val="005E1A2D"/>
    <w:rsid w:val="005E32F4"/>
    <w:rsid w:val="005E34D0"/>
    <w:rsid w:val="005E4A22"/>
    <w:rsid w:val="005F0ADD"/>
    <w:rsid w:val="005F10C0"/>
    <w:rsid w:val="005F23CD"/>
    <w:rsid w:val="005F2D49"/>
    <w:rsid w:val="005F315F"/>
    <w:rsid w:val="005F31CA"/>
    <w:rsid w:val="005F34D7"/>
    <w:rsid w:val="005F41C2"/>
    <w:rsid w:val="005F4509"/>
    <w:rsid w:val="005F4843"/>
    <w:rsid w:val="005F4859"/>
    <w:rsid w:val="005F64EE"/>
    <w:rsid w:val="005F70B6"/>
    <w:rsid w:val="005F7FD3"/>
    <w:rsid w:val="00600180"/>
    <w:rsid w:val="00600299"/>
    <w:rsid w:val="0060276B"/>
    <w:rsid w:val="00602F5D"/>
    <w:rsid w:val="00603865"/>
    <w:rsid w:val="00603F8B"/>
    <w:rsid w:val="00604A17"/>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2E0E"/>
    <w:rsid w:val="006233BF"/>
    <w:rsid w:val="00623635"/>
    <w:rsid w:val="00624812"/>
    <w:rsid w:val="00624B7F"/>
    <w:rsid w:val="0062573A"/>
    <w:rsid w:val="00626412"/>
    <w:rsid w:val="00626617"/>
    <w:rsid w:val="0062777C"/>
    <w:rsid w:val="00630317"/>
    <w:rsid w:val="006309D4"/>
    <w:rsid w:val="00630A57"/>
    <w:rsid w:val="00632FA4"/>
    <w:rsid w:val="00633F4E"/>
    <w:rsid w:val="006340FD"/>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32AB"/>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6BB3"/>
    <w:rsid w:val="00697A5F"/>
    <w:rsid w:val="006A10BC"/>
    <w:rsid w:val="006A194C"/>
    <w:rsid w:val="006A1A62"/>
    <w:rsid w:val="006A29BF"/>
    <w:rsid w:val="006A2D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544"/>
    <w:rsid w:val="006D3ABC"/>
    <w:rsid w:val="006D3B37"/>
    <w:rsid w:val="006D3E66"/>
    <w:rsid w:val="006D4904"/>
    <w:rsid w:val="006D5A15"/>
    <w:rsid w:val="006D5BD4"/>
    <w:rsid w:val="006D6DC6"/>
    <w:rsid w:val="006D7F62"/>
    <w:rsid w:val="006E13A6"/>
    <w:rsid w:val="006E264A"/>
    <w:rsid w:val="006E2C43"/>
    <w:rsid w:val="006E595E"/>
    <w:rsid w:val="006E596D"/>
    <w:rsid w:val="006E5AF6"/>
    <w:rsid w:val="006E6716"/>
    <w:rsid w:val="006E681B"/>
    <w:rsid w:val="006E73DB"/>
    <w:rsid w:val="006F1137"/>
    <w:rsid w:val="006F12CB"/>
    <w:rsid w:val="006F2929"/>
    <w:rsid w:val="007000FE"/>
    <w:rsid w:val="00700688"/>
    <w:rsid w:val="00701684"/>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357"/>
    <w:rsid w:val="00735EF4"/>
    <w:rsid w:val="00737EB1"/>
    <w:rsid w:val="00740397"/>
    <w:rsid w:val="00741649"/>
    <w:rsid w:val="0074225C"/>
    <w:rsid w:val="00742D9A"/>
    <w:rsid w:val="00743800"/>
    <w:rsid w:val="00743965"/>
    <w:rsid w:val="00745843"/>
    <w:rsid w:val="007471FA"/>
    <w:rsid w:val="007475E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077"/>
    <w:rsid w:val="00770380"/>
    <w:rsid w:val="00770812"/>
    <w:rsid w:val="00770A85"/>
    <w:rsid w:val="00770AF3"/>
    <w:rsid w:val="00770E07"/>
    <w:rsid w:val="00771DA7"/>
    <w:rsid w:val="00772455"/>
    <w:rsid w:val="007738CC"/>
    <w:rsid w:val="00773B74"/>
    <w:rsid w:val="00774190"/>
    <w:rsid w:val="007750BC"/>
    <w:rsid w:val="0077525D"/>
    <w:rsid w:val="0077537B"/>
    <w:rsid w:val="007754ED"/>
    <w:rsid w:val="00775B47"/>
    <w:rsid w:val="00776954"/>
    <w:rsid w:val="00776FF8"/>
    <w:rsid w:val="00781134"/>
    <w:rsid w:val="00782599"/>
    <w:rsid w:val="0078259D"/>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6E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1B73"/>
    <w:rsid w:val="007C2078"/>
    <w:rsid w:val="007C266E"/>
    <w:rsid w:val="007C3114"/>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3FE"/>
    <w:rsid w:val="007F4DC4"/>
    <w:rsid w:val="007F558F"/>
    <w:rsid w:val="007F60A4"/>
    <w:rsid w:val="007F6BA2"/>
    <w:rsid w:val="007F6D27"/>
    <w:rsid w:val="007F7A89"/>
    <w:rsid w:val="00801A3D"/>
    <w:rsid w:val="00801F30"/>
    <w:rsid w:val="00802FEB"/>
    <w:rsid w:val="008042F1"/>
    <w:rsid w:val="008044B5"/>
    <w:rsid w:val="008045E9"/>
    <w:rsid w:val="00804CA1"/>
    <w:rsid w:val="00804CEC"/>
    <w:rsid w:val="00805032"/>
    <w:rsid w:val="008059EF"/>
    <w:rsid w:val="00805BC5"/>
    <w:rsid w:val="00805BE1"/>
    <w:rsid w:val="00805E47"/>
    <w:rsid w:val="0080619E"/>
    <w:rsid w:val="008067B7"/>
    <w:rsid w:val="00806E60"/>
    <w:rsid w:val="0080720A"/>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392"/>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2F43"/>
    <w:rsid w:val="008933E2"/>
    <w:rsid w:val="00894529"/>
    <w:rsid w:val="00895022"/>
    <w:rsid w:val="0089502F"/>
    <w:rsid w:val="008950CB"/>
    <w:rsid w:val="00895366"/>
    <w:rsid w:val="00895BC2"/>
    <w:rsid w:val="00896364"/>
    <w:rsid w:val="008963BF"/>
    <w:rsid w:val="00896565"/>
    <w:rsid w:val="008A1042"/>
    <w:rsid w:val="008A1A19"/>
    <w:rsid w:val="008A1BFE"/>
    <w:rsid w:val="008A233A"/>
    <w:rsid w:val="008A29BF"/>
    <w:rsid w:val="008A3B30"/>
    <w:rsid w:val="008A42F7"/>
    <w:rsid w:val="008A4B11"/>
    <w:rsid w:val="008A539E"/>
    <w:rsid w:val="008A614C"/>
    <w:rsid w:val="008A77B6"/>
    <w:rsid w:val="008A7BE7"/>
    <w:rsid w:val="008B0143"/>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CE5"/>
    <w:rsid w:val="008D7861"/>
    <w:rsid w:val="008D7A92"/>
    <w:rsid w:val="008D7E9C"/>
    <w:rsid w:val="008E21BC"/>
    <w:rsid w:val="008E3824"/>
    <w:rsid w:val="008E4749"/>
    <w:rsid w:val="008E4DC5"/>
    <w:rsid w:val="008E5151"/>
    <w:rsid w:val="008E5A10"/>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6B5"/>
    <w:rsid w:val="00913705"/>
    <w:rsid w:val="00913CA3"/>
    <w:rsid w:val="00914643"/>
    <w:rsid w:val="00914794"/>
    <w:rsid w:val="009157AD"/>
    <w:rsid w:val="009165A5"/>
    <w:rsid w:val="009168C0"/>
    <w:rsid w:val="00916C89"/>
    <w:rsid w:val="00916EE1"/>
    <w:rsid w:val="00916F2F"/>
    <w:rsid w:val="0092003C"/>
    <w:rsid w:val="00920B34"/>
    <w:rsid w:val="00920FB7"/>
    <w:rsid w:val="00921730"/>
    <w:rsid w:val="00921D60"/>
    <w:rsid w:val="0092261E"/>
    <w:rsid w:val="00922F8B"/>
    <w:rsid w:val="00923277"/>
    <w:rsid w:val="0092380F"/>
    <w:rsid w:val="009242A1"/>
    <w:rsid w:val="00924A93"/>
    <w:rsid w:val="00924E12"/>
    <w:rsid w:val="00926089"/>
    <w:rsid w:val="009268FD"/>
    <w:rsid w:val="00931EEC"/>
    <w:rsid w:val="0093209F"/>
    <w:rsid w:val="009327D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475A1"/>
    <w:rsid w:val="00951E06"/>
    <w:rsid w:val="00952CC0"/>
    <w:rsid w:val="00953156"/>
    <w:rsid w:val="009535AD"/>
    <w:rsid w:val="009543AF"/>
    <w:rsid w:val="0095479B"/>
    <w:rsid w:val="009550EC"/>
    <w:rsid w:val="0095616E"/>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4F6E"/>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1115"/>
    <w:rsid w:val="00992199"/>
    <w:rsid w:val="00992472"/>
    <w:rsid w:val="00993061"/>
    <w:rsid w:val="0099367C"/>
    <w:rsid w:val="0099377A"/>
    <w:rsid w:val="00994C27"/>
    <w:rsid w:val="00997021"/>
    <w:rsid w:val="00997F00"/>
    <w:rsid w:val="009A0A76"/>
    <w:rsid w:val="009A12D5"/>
    <w:rsid w:val="009A222A"/>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2CB"/>
    <w:rsid w:val="009D77F4"/>
    <w:rsid w:val="009D796C"/>
    <w:rsid w:val="009E105F"/>
    <w:rsid w:val="009E169C"/>
    <w:rsid w:val="009E2837"/>
    <w:rsid w:val="009E3B71"/>
    <w:rsid w:val="009E3B8B"/>
    <w:rsid w:val="009E4368"/>
    <w:rsid w:val="009E5297"/>
    <w:rsid w:val="009E53FC"/>
    <w:rsid w:val="009E5664"/>
    <w:rsid w:val="009E6AD7"/>
    <w:rsid w:val="009E6C33"/>
    <w:rsid w:val="009E6F12"/>
    <w:rsid w:val="009F03CD"/>
    <w:rsid w:val="009F0BE5"/>
    <w:rsid w:val="009F1F38"/>
    <w:rsid w:val="009F4234"/>
    <w:rsid w:val="009F437A"/>
    <w:rsid w:val="009F45BB"/>
    <w:rsid w:val="009F472C"/>
    <w:rsid w:val="009F4D33"/>
    <w:rsid w:val="009F57E3"/>
    <w:rsid w:val="009F59B4"/>
    <w:rsid w:val="009F5D7F"/>
    <w:rsid w:val="009F64DD"/>
    <w:rsid w:val="009F7447"/>
    <w:rsid w:val="009F7C6B"/>
    <w:rsid w:val="00A00256"/>
    <w:rsid w:val="00A01067"/>
    <w:rsid w:val="00A0222C"/>
    <w:rsid w:val="00A031BD"/>
    <w:rsid w:val="00A031D7"/>
    <w:rsid w:val="00A044F4"/>
    <w:rsid w:val="00A0480D"/>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6A3"/>
    <w:rsid w:val="00A51770"/>
    <w:rsid w:val="00A52B9E"/>
    <w:rsid w:val="00A52E31"/>
    <w:rsid w:val="00A5383A"/>
    <w:rsid w:val="00A547EC"/>
    <w:rsid w:val="00A54C03"/>
    <w:rsid w:val="00A5507C"/>
    <w:rsid w:val="00A566D8"/>
    <w:rsid w:val="00A57344"/>
    <w:rsid w:val="00A5770A"/>
    <w:rsid w:val="00A601F2"/>
    <w:rsid w:val="00A6024E"/>
    <w:rsid w:val="00A60633"/>
    <w:rsid w:val="00A61BBE"/>
    <w:rsid w:val="00A620E4"/>
    <w:rsid w:val="00A621F0"/>
    <w:rsid w:val="00A62CEA"/>
    <w:rsid w:val="00A6345A"/>
    <w:rsid w:val="00A65876"/>
    <w:rsid w:val="00A65F72"/>
    <w:rsid w:val="00A664BB"/>
    <w:rsid w:val="00A66CCB"/>
    <w:rsid w:val="00A67112"/>
    <w:rsid w:val="00A6714F"/>
    <w:rsid w:val="00A67EFD"/>
    <w:rsid w:val="00A7121C"/>
    <w:rsid w:val="00A71C23"/>
    <w:rsid w:val="00A731E9"/>
    <w:rsid w:val="00A73265"/>
    <w:rsid w:val="00A73AB7"/>
    <w:rsid w:val="00A7499B"/>
    <w:rsid w:val="00A75585"/>
    <w:rsid w:val="00A758B9"/>
    <w:rsid w:val="00A77155"/>
    <w:rsid w:val="00A77751"/>
    <w:rsid w:val="00A77A74"/>
    <w:rsid w:val="00A80142"/>
    <w:rsid w:val="00A82052"/>
    <w:rsid w:val="00A82B19"/>
    <w:rsid w:val="00A837D1"/>
    <w:rsid w:val="00A83E0E"/>
    <w:rsid w:val="00A847FF"/>
    <w:rsid w:val="00A8537A"/>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9C0"/>
    <w:rsid w:val="00AB2DA7"/>
    <w:rsid w:val="00AB2E4A"/>
    <w:rsid w:val="00AB32FC"/>
    <w:rsid w:val="00AB3BBC"/>
    <w:rsid w:val="00AB4994"/>
    <w:rsid w:val="00AB7737"/>
    <w:rsid w:val="00AC14E9"/>
    <w:rsid w:val="00AC2283"/>
    <w:rsid w:val="00AC2A25"/>
    <w:rsid w:val="00AC2B06"/>
    <w:rsid w:val="00AC3A04"/>
    <w:rsid w:val="00AC53C8"/>
    <w:rsid w:val="00AC5FAA"/>
    <w:rsid w:val="00AC6CF5"/>
    <w:rsid w:val="00AC6EE0"/>
    <w:rsid w:val="00AC715D"/>
    <w:rsid w:val="00AC7344"/>
    <w:rsid w:val="00AD0B0D"/>
    <w:rsid w:val="00AD201C"/>
    <w:rsid w:val="00AD263C"/>
    <w:rsid w:val="00AD3E7D"/>
    <w:rsid w:val="00AD3EA3"/>
    <w:rsid w:val="00AD50A9"/>
    <w:rsid w:val="00AD522B"/>
    <w:rsid w:val="00AD58EE"/>
    <w:rsid w:val="00AD6D83"/>
    <w:rsid w:val="00AD71A7"/>
    <w:rsid w:val="00AD7384"/>
    <w:rsid w:val="00AE0902"/>
    <w:rsid w:val="00AE10D6"/>
    <w:rsid w:val="00AE1BE3"/>
    <w:rsid w:val="00AE1FD4"/>
    <w:rsid w:val="00AE2F62"/>
    <w:rsid w:val="00AE4101"/>
    <w:rsid w:val="00AE4208"/>
    <w:rsid w:val="00AE4255"/>
    <w:rsid w:val="00AE4500"/>
    <w:rsid w:val="00AE5F61"/>
    <w:rsid w:val="00AE6B81"/>
    <w:rsid w:val="00AF182B"/>
    <w:rsid w:val="00AF1DF7"/>
    <w:rsid w:val="00AF2995"/>
    <w:rsid w:val="00AF2BC3"/>
    <w:rsid w:val="00AF2D89"/>
    <w:rsid w:val="00AF4801"/>
    <w:rsid w:val="00AF56A5"/>
    <w:rsid w:val="00AF5897"/>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6259"/>
    <w:rsid w:val="00B407C4"/>
    <w:rsid w:val="00B40EF5"/>
    <w:rsid w:val="00B41012"/>
    <w:rsid w:val="00B42BD2"/>
    <w:rsid w:val="00B440B9"/>
    <w:rsid w:val="00B44201"/>
    <w:rsid w:val="00B44BCE"/>
    <w:rsid w:val="00B453D4"/>
    <w:rsid w:val="00B467CE"/>
    <w:rsid w:val="00B4773D"/>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942"/>
    <w:rsid w:val="00B63F42"/>
    <w:rsid w:val="00B644B6"/>
    <w:rsid w:val="00B65800"/>
    <w:rsid w:val="00B662B8"/>
    <w:rsid w:val="00B67DDC"/>
    <w:rsid w:val="00B740DB"/>
    <w:rsid w:val="00B74E5A"/>
    <w:rsid w:val="00B75860"/>
    <w:rsid w:val="00B761C4"/>
    <w:rsid w:val="00B7712A"/>
    <w:rsid w:val="00B77709"/>
    <w:rsid w:val="00B77E77"/>
    <w:rsid w:val="00B809CC"/>
    <w:rsid w:val="00B815E3"/>
    <w:rsid w:val="00B82207"/>
    <w:rsid w:val="00B82B74"/>
    <w:rsid w:val="00B82C05"/>
    <w:rsid w:val="00B831F3"/>
    <w:rsid w:val="00B8333B"/>
    <w:rsid w:val="00B8389D"/>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A7154"/>
    <w:rsid w:val="00BA73AF"/>
    <w:rsid w:val="00BB0250"/>
    <w:rsid w:val="00BB0A1A"/>
    <w:rsid w:val="00BB0A38"/>
    <w:rsid w:val="00BB1677"/>
    <w:rsid w:val="00BB1B30"/>
    <w:rsid w:val="00BB2415"/>
    <w:rsid w:val="00BB2F64"/>
    <w:rsid w:val="00BB42BC"/>
    <w:rsid w:val="00BB4595"/>
    <w:rsid w:val="00BB461C"/>
    <w:rsid w:val="00BB57BF"/>
    <w:rsid w:val="00BB6111"/>
    <w:rsid w:val="00BB66D6"/>
    <w:rsid w:val="00BB7F3B"/>
    <w:rsid w:val="00BC3107"/>
    <w:rsid w:val="00BC327B"/>
    <w:rsid w:val="00BC3F64"/>
    <w:rsid w:val="00BC5D61"/>
    <w:rsid w:val="00BC5F06"/>
    <w:rsid w:val="00BC6AA5"/>
    <w:rsid w:val="00BC7414"/>
    <w:rsid w:val="00BC7A77"/>
    <w:rsid w:val="00BD08E0"/>
    <w:rsid w:val="00BD1B06"/>
    <w:rsid w:val="00BD1B35"/>
    <w:rsid w:val="00BD2364"/>
    <w:rsid w:val="00BD25AA"/>
    <w:rsid w:val="00BD2604"/>
    <w:rsid w:val="00BD4361"/>
    <w:rsid w:val="00BD4E4D"/>
    <w:rsid w:val="00BD5A52"/>
    <w:rsid w:val="00BD633A"/>
    <w:rsid w:val="00BD63D0"/>
    <w:rsid w:val="00BD7CF7"/>
    <w:rsid w:val="00BE01E8"/>
    <w:rsid w:val="00BE096A"/>
    <w:rsid w:val="00BE143B"/>
    <w:rsid w:val="00BE2553"/>
    <w:rsid w:val="00BE3508"/>
    <w:rsid w:val="00BE3D26"/>
    <w:rsid w:val="00BE3E5D"/>
    <w:rsid w:val="00BE4082"/>
    <w:rsid w:val="00BE59A8"/>
    <w:rsid w:val="00BE59F0"/>
    <w:rsid w:val="00BE6030"/>
    <w:rsid w:val="00BE6429"/>
    <w:rsid w:val="00BE681F"/>
    <w:rsid w:val="00BE7BFB"/>
    <w:rsid w:val="00BF15EE"/>
    <w:rsid w:val="00BF1752"/>
    <w:rsid w:val="00BF2A8F"/>
    <w:rsid w:val="00BF2DA0"/>
    <w:rsid w:val="00BF2E8F"/>
    <w:rsid w:val="00BF37B3"/>
    <w:rsid w:val="00BF49FE"/>
    <w:rsid w:val="00BF500F"/>
    <w:rsid w:val="00BF50CF"/>
    <w:rsid w:val="00BF5BC1"/>
    <w:rsid w:val="00BF5D4C"/>
    <w:rsid w:val="00BF5DB5"/>
    <w:rsid w:val="00BF6325"/>
    <w:rsid w:val="00BF6C4A"/>
    <w:rsid w:val="00BF79E3"/>
    <w:rsid w:val="00C00E91"/>
    <w:rsid w:val="00C01390"/>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00"/>
    <w:rsid w:val="00C34E78"/>
    <w:rsid w:val="00C3524B"/>
    <w:rsid w:val="00C3547A"/>
    <w:rsid w:val="00C35886"/>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0FE9"/>
    <w:rsid w:val="00C514B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67A48"/>
    <w:rsid w:val="00C70756"/>
    <w:rsid w:val="00C70DCE"/>
    <w:rsid w:val="00C723E9"/>
    <w:rsid w:val="00C734CB"/>
    <w:rsid w:val="00C73A7D"/>
    <w:rsid w:val="00C768E5"/>
    <w:rsid w:val="00C76B31"/>
    <w:rsid w:val="00C773FD"/>
    <w:rsid w:val="00C801ED"/>
    <w:rsid w:val="00C803A5"/>
    <w:rsid w:val="00C82489"/>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0A1"/>
    <w:rsid w:val="00CC2141"/>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3A4C"/>
    <w:rsid w:val="00CE50E6"/>
    <w:rsid w:val="00CE60B3"/>
    <w:rsid w:val="00CE6130"/>
    <w:rsid w:val="00CE630D"/>
    <w:rsid w:val="00CE7200"/>
    <w:rsid w:val="00CE7535"/>
    <w:rsid w:val="00CF0624"/>
    <w:rsid w:val="00CF238B"/>
    <w:rsid w:val="00CF3165"/>
    <w:rsid w:val="00CF413B"/>
    <w:rsid w:val="00CF4D84"/>
    <w:rsid w:val="00CF6045"/>
    <w:rsid w:val="00CF647A"/>
    <w:rsid w:val="00CF6A21"/>
    <w:rsid w:val="00CF6C0D"/>
    <w:rsid w:val="00CF6C37"/>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6F0D"/>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1DE"/>
    <w:rsid w:val="00D2320F"/>
    <w:rsid w:val="00D2326D"/>
    <w:rsid w:val="00D23CA2"/>
    <w:rsid w:val="00D251D5"/>
    <w:rsid w:val="00D256B7"/>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2D7A"/>
    <w:rsid w:val="00D442AF"/>
    <w:rsid w:val="00D4467C"/>
    <w:rsid w:val="00D455EB"/>
    <w:rsid w:val="00D46B82"/>
    <w:rsid w:val="00D47AF3"/>
    <w:rsid w:val="00D50241"/>
    <w:rsid w:val="00D502BA"/>
    <w:rsid w:val="00D505DB"/>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38F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5AE"/>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58FB"/>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66A"/>
    <w:rsid w:val="00E351AF"/>
    <w:rsid w:val="00E35F8A"/>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578"/>
    <w:rsid w:val="00E80952"/>
    <w:rsid w:val="00E8095F"/>
    <w:rsid w:val="00E80B43"/>
    <w:rsid w:val="00E82AAB"/>
    <w:rsid w:val="00E83288"/>
    <w:rsid w:val="00E836BB"/>
    <w:rsid w:val="00E837CB"/>
    <w:rsid w:val="00E84170"/>
    <w:rsid w:val="00E86BC6"/>
    <w:rsid w:val="00E9149A"/>
    <w:rsid w:val="00E91AA4"/>
    <w:rsid w:val="00E94BCD"/>
    <w:rsid w:val="00E94FC5"/>
    <w:rsid w:val="00E9592C"/>
    <w:rsid w:val="00E96158"/>
    <w:rsid w:val="00E96CE4"/>
    <w:rsid w:val="00E96EBC"/>
    <w:rsid w:val="00E96F94"/>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25A4"/>
    <w:rsid w:val="00EB349F"/>
    <w:rsid w:val="00EB3541"/>
    <w:rsid w:val="00EB3BEA"/>
    <w:rsid w:val="00EB3E8B"/>
    <w:rsid w:val="00EB3FEE"/>
    <w:rsid w:val="00EB458D"/>
    <w:rsid w:val="00EB54F8"/>
    <w:rsid w:val="00EB5768"/>
    <w:rsid w:val="00EB5DB3"/>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1B1A"/>
    <w:rsid w:val="00EF35E2"/>
    <w:rsid w:val="00EF51ED"/>
    <w:rsid w:val="00EF5B9E"/>
    <w:rsid w:val="00EF5E4C"/>
    <w:rsid w:val="00EF5F41"/>
    <w:rsid w:val="00EF7E0E"/>
    <w:rsid w:val="00F00215"/>
    <w:rsid w:val="00F003CA"/>
    <w:rsid w:val="00F0075A"/>
    <w:rsid w:val="00F01018"/>
    <w:rsid w:val="00F011D2"/>
    <w:rsid w:val="00F0152B"/>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07C65"/>
    <w:rsid w:val="00F10099"/>
    <w:rsid w:val="00F10AC5"/>
    <w:rsid w:val="00F10CE4"/>
    <w:rsid w:val="00F1116D"/>
    <w:rsid w:val="00F12230"/>
    <w:rsid w:val="00F131FB"/>
    <w:rsid w:val="00F133C5"/>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4F4"/>
    <w:rsid w:val="00F37786"/>
    <w:rsid w:val="00F37915"/>
    <w:rsid w:val="00F37C57"/>
    <w:rsid w:val="00F37D8D"/>
    <w:rsid w:val="00F40024"/>
    <w:rsid w:val="00F40537"/>
    <w:rsid w:val="00F40669"/>
    <w:rsid w:val="00F408BB"/>
    <w:rsid w:val="00F41A73"/>
    <w:rsid w:val="00F42D61"/>
    <w:rsid w:val="00F4357F"/>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4C9"/>
    <w:rsid w:val="00F5571D"/>
    <w:rsid w:val="00F55E20"/>
    <w:rsid w:val="00F573D5"/>
    <w:rsid w:val="00F60ADC"/>
    <w:rsid w:val="00F60B33"/>
    <w:rsid w:val="00F60DBD"/>
    <w:rsid w:val="00F60FAB"/>
    <w:rsid w:val="00F61151"/>
    <w:rsid w:val="00F612BE"/>
    <w:rsid w:val="00F6245A"/>
    <w:rsid w:val="00F62573"/>
    <w:rsid w:val="00F62C41"/>
    <w:rsid w:val="00F630BD"/>
    <w:rsid w:val="00F635DB"/>
    <w:rsid w:val="00F635FD"/>
    <w:rsid w:val="00F64B8E"/>
    <w:rsid w:val="00F64DE5"/>
    <w:rsid w:val="00F654C2"/>
    <w:rsid w:val="00F67238"/>
    <w:rsid w:val="00F6775C"/>
    <w:rsid w:val="00F6785B"/>
    <w:rsid w:val="00F70B62"/>
    <w:rsid w:val="00F71511"/>
    <w:rsid w:val="00F726D9"/>
    <w:rsid w:val="00F7287A"/>
    <w:rsid w:val="00F72D4B"/>
    <w:rsid w:val="00F7731F"/>
    <w:rsid w:val="00F77CBD"/>
    <w:rsid w:val="00F8059F"/>
    <w:rsid w:val="00F80655"/>
    <w:rsid w:val="00F809D3"/>
    <w:rsid w:val="00F83124"/>
    <w:rsid w:val="00F83CE5"/>
    <w:rsid w:val="00F841B4"/>
    <w:rsid w:val="00F8597E"/>
    <w:rsid w:val="00F86B84"/>
    <w:rsid w:val="00F87EC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2ED"/>
    <w:rsid w:val="00FB0423"/>
    <w:rsid w:val="00FB04D8"/>
    <w:rsid w:val="00FB19A5"/>
    <w:rsid w:val="00FB27A4"/>
    <w:rsid w:val="00FB2BF2"/>
    <w:rsid w:val="00FB3040"/>
    <w:rsid w:val="00FB3127"/>
    <w:rsid w:val="00FB3157"/>
    <w:rsid w:val="00FB4471"/>
    <w:rsid w:val="00FB46F3"/>
    <w:rsid w:val="00FB4890"/>
    <w:rsid w:val="00FB50D6"/>
    <w:rsid w:val="00FB6174"/>
    <w:rsid w:val="00FB7684"/>
    <w:rsid w:val="00FC2809"/>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0EDB"/>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C35886"/>
    <w:rPr>
      <w:rFonts w:ascii="TimesNewRomanPSMT" w:hAnsi="TimesNewRomanPSMT" w:hint="default"/>
      <w:b w:val="0"/>
      <w:bCs w:val="0"/>
      <w:i w:val="0"/>
      <w:iCs w:val="0"/>
      <w:color w:val="000000"/>
      <w:sz w:val="28"/>
      <w:szCs w:val="28"/>
    </w:rPr>
  </w:style>
  <w:style w:type="paragraph" w:customStyle="1" w:styleId="msonormal0">
    <w:name w:val="msonormal"/>
    <w:basedOn w:val="Normal"/>
    <w:rsid w:val="00C67A48"/>
    <w:pPr>
      <w:spacing w:before="100" w:beforeAutospacing="1" w:after="100" w:afterAutospacing="1"/>
      <w:jc w:val="left"/>
    </w:pPr>
    <w:rPr>
      <w:szCs w:val="24"/>
    </w:rPr>
  </w:style>
  <w:style w:type="paragraph" w:customStyle="1" w:styleId="xl68">
    <w:name w:val="xl68"/>
    <w:basedOn w:val="Normal"/>
    <w:rsid w:val="00C67A48"/>
    <w:pPr>
      <w:spacing w:before="100" w:beforeAutospacing="1" w:after="100" w:afterAutospacing="1"/>
      <w:jc w:val="center"/>
      <w:textAlignment w:val="center"/>
    </w:pPr>
    <w:rPr>
      <w:szCs w:val="24"/>
    </w:rPr>
  </w:style>
  <w:style w:type="paragraph" w:customStyle="1" w:styleId="xl69">
    <w:name w:val="xl69"/>
    <w:basedOn w:val="Normal"/>
    <w:rsid w:val="00C67A48"/>
    <w:pPr>
      <w:spacing w:before="100" w:beforeAutospacing="1" w:after="100" w:afterAutospacing="1"/>
      <w:jc w:val="left"/>
      <w:textAlignment w:val="center"/>
    </w:pPr>
    <w:rPr>
      <w:szCs w:val="24"/>
    </w:rPr>
  </w:style>
  <w:style w:type="paragraph" w:customStyle="1" w:styleId="xl70">
    <w:name w:val="xl70"/>
    <w:basedOn w:val="Normal"/>
    <w:rsid w:val="00C67A4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000000"/>
      <w:szCs w:val="24"/>
    </w:rPr>
  </w:style>
  <w:style w:type="paragraph" w:customStyle="1" w:styleId="xl71">
    <w:name w:val="xl71"/>
    <w:basedOn w:val="Normal"/>
    <w:rsid w:val="00C67A4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2">
    <w:name w:val="xl72"/>
    <w:basedOn w:val="Normal"/>
    <w:rsid w:val="00C67A4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3">
    <w:name w:val="xl73"/>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67A4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C67A48"/>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8">
    <w:name w:val="xl78"/>
    <w:basedOn w:val="Normal"/>
    <w:rsid w:val="00C67A48"/>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9">
    <w:name w:val="xl79"/>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0">
    <w:name w:val="xl80"/>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1">
    <w:name w:val="xl81"/>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2">
    <w:name w:val="xl82"/>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3">
    <w:name w:val="xl83"/>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character" w:customStyle="1" w:styleId="fontstyle21">
    <w:name w:val="fontstyle21"/>
    <w:basedOn w:val="DefaultParagraphFont"/>
    <w:rsid w:val="006D3544"/>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D3544"/>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C35886"/>
    <w:rPr>
      <w:rFonts w:ascii="TimesNewRomanPSMT" w:hAnsi="TimesNewRomanPSMT" w:hint="default"/>
      <w:b w:val="0"/>
      <w:bCs w:val="0"/>
      <w:i w:val="0"/>
      <w:iCs w:val="0"/>
      <w:color w:val="000000"/>
      <w:sz w:val="28"/>
      <w:szCs w:val="28"/>
    </w:rPr>
  </w:style>
  <w:style w:type="paragraph" w:customStyle="1" w:styleId="msonormal0">
    <w:name w:val="msonormal"/>
    <w:basedOn w:val="Normal"/>
    <w:rsid w:val="00C67A48"/>
    <w:pPr>
      <w:spacing w:before="100" w:beforeAutospacing="1" w:after="100" w:afterAutospacing="1"/>
      <w:jc w:val="left"/>
    </w:pPr>
    <w:rPr>
      <w:szCs w:val="24"/>
    </w:rPr>
  </w:style>
  <w:style w:type="paragraph" w:customStyle="1" w:styleId="xl68">
    <w:name w:val="xl68"/>
    <w:basedOn w:val="Normal"/>
    <w:rsid w:val="00C67A48"/>
    <w:pPr>
      <w:spacing w:before="100" w:beforeAutospacing="1" w:after="100" w:afterAutospacing="1"/>
      <w:jc w:val="center"/>
      <w:textAlignment w:val="center"/>
    </w:pPr>
    <w:rPr>
      <w:szCs w:val="24"/>
    </w:rPr>
  </w:style>
  <w:style w:type="paragraph" w:customStyle="1" w:styleId="xl69">
    <w:name w:val="xl69"/>
    <w:basedOn w:val="Normal"/>
    <w:rsid w:val="00C67A48"/>
    <w:pPr>
      <w:spacing w:before="100" w:beforeAutospacing="1" w:after="100" w:afterAutospacing="1"/>
      <w:jc w:val="left"/>
      <w:textAlignment w:val="center"/>
    </w:pPr>
    <w:rPr>
      <w:szCs w:val="24"/>
    </w:rPr>
  </w:style>
  <w:style w:type="paragraph" w:customStyle="1" w:styleId="xl70">
    <w:name w:val="xl70"/>
    <w:basedOn w:val="Normal"/>
    <w:rsid w:val="00C67A4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000000"/>
      <w:szCs w:val="24"/>
    </w:rPr>
  </w:style>
  <w:style w:type="paragraph" w:customStyle="1" w:styleId="xl71">
    <w:name w:val="xl71"/>
    <w:basedOn w:val="Normal"/>
    <w:rsid w:val="00C67A4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2">
    <w:name w:val="xl72"/>
    <w:basedOn w:val="Normal"/>
    <w:rsid w:val="00C67A4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3">
    <w:name w:val="xl73"/>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67A4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C67A48"/>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8">
    <w:name w:val="xl78"/>
    <w:basedOn w:val="Normal"/>
    <w:rsid w:val="00C67A48"/>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9">
    <w:name w:val="xl79"/>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0">
    <w:name w:val="xl80"/>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1">
    <w:name w:val="xl81"/>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2">
    <w:name w:val="xl82"/>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3">
    <w:name w:val="xl83"/>
    <w:basedOn w:val="Normal"/>
    <w:rsid w:val="00C67A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character" w:customStyle="1" w:styleId="fontstyle21">
    <w:name w:val="fontstyle21"/>
    <w:basedOn w:val="DefaultParagraphFont"/>
    <w:rsid w:val="006D3544"/>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D354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4385">
      <w:bodyDiv w:val="1"/>
      <w:marLeft w:val="0"/>
      <w:marRight w:val="0"/>
      <w:marTop w:val="0"/>
      <w:marBottom w:val="0"/>
      <w:divBdr>
        <w:top w:val="none" w:sz="0" w:space="0" w:color="auto"/>
        <w:left w:val="none" w:sz="0" w:space="0" w:color="auto"/>
        <w:bottom w:val="none" w:sz="0" w:space="0" w:color="auto"/>
        <w:right w:val="none" w:sz="0" w:space="0" w:color="auto"/>
      </w:divBdr>
    </w:div>
    <w:div w:id="278069278">
      <w:bodyDiv w:val="1"/>
      <w:marLeft w:val="0"/>
      <w:marRight w:val="0"/>
      <w:marTop w:val="0"/>
      <w:marBottom w:val="0"/>
      <w:divBdr>
        <w:top w:val="none" w:sz="0" w:space="0" w:color="auto"/>
        <w:left w:val="none" w:sz="0" w:space="0" w:color="auto"/>
        <w:bottom w:val="none" w:sz="0" w:space="0" w:color="auto"/>
        <w:right w:val="none" w:sz="0" w:space="0" w:color="auto"/>
      </w:divBdr>
    </w:div>
    <w:div w:id="323976817">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90612797">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78580225">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14584746">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37761490">
      <w:bodyDiv w:val="1"/>
      <w:marLeft w:val="0"/>
      <w:marRight w:val="0"/>
      <w:marTop w:val="0"/>
      <w:marBottom w:val="0"/>
      <w:divBdr>
        <w:top w:val="none" w:sz="0" w:space="0" w:color="auto"/>
        <w:left w:val="none" w:sz="0" w:space="0" w:color="auto"/>
        <w:bottom w:val="none" w:sz="0" w:space="0" w:color="auto"/>
        <w:right w:val="none" w:sz="0" w:space="0" w:color="auto"/>
      </w:divBdr>
    </w:div>
    <w:div w:id="971835097">
      <w:bodyDiv w:val="1"/>
      <w:marLeft w:val="0"/>
      <w:marRight w:val="0"/>
      <w:marTop w:val="0"/>
      <w:marBottom w:val="0"/>
      <w:divBdr>
        <w:top w:val="none" w:sz="0" w:space="0" w:color="auto"/>
        <w:left w:val="none" w:sz="0" w:space="0" w:color="auto"/>
        <w:bottom w:val="none" w:sz="0" w:space="0" w:color="auto"/>
        <w:right w:val="none" w:sz="0" w:space="0" w:color="auto"/>
      </w:divBdr>
    </w:div>
    <w:div w:id="992875970">
      <w:bodyDiv w:val="1"/>
      <w:marLeft w:val="0"/>
      <w:marRight w:val="0"/>
      <w:marTop w:val="0"/>
      <w:marBottom w:val="0"/>
      <w:divBdr>
        <w:top w:val="none" w:sz="0" w:space="0" w:color="auto"/>
        <w:left w:val="none" w:sz="0" w:space="0" w:color="auto"/>
        <w:bottom w:val="none" w:sz="0" w:space="0" w:color="auto"/>
        <w:right w:val="none" w:sz="0" w:space="0" w:color="auto"/>
      </w:divBdr>
    </w:div>
    <w:div w:id="1018459563">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57570522">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67441226">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68083442">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3758441">
      <w:bodyDiv w:val="1"/>
      <w:marLeft w:val="0"/>
      <w:marRight w:val="0"/>
      <w:marTop w:val="0"/>
      <w:marBottom w:val="0"/>
      <w:divBdr>
        <w:top w:val="none" w:sz="0" w:space="0" w:color="auto"/>
        <w:left w:val="none" w:sz="0" w:space="0" w:color="auto"/>
        <w:bottom w:val="none" w:sz="0" w:space="0" w:color="auto"/>
        <w:right w:val="none" w:sz="0" w:space="0" w:color="auto"/>
      </w:divBdr>
    </w:div>
    <w:div w:id="1526089462">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810260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41639516">
      <w:bodyDiv w:val="1"/>
      <w:marLeft w:val="0"/>
      <w:marRight w:val="0"/>
      <w:marTop w:val="0"/>
      <w:marBottom w:val="0"/>
      <w:divBdr>
        <w:top w:val="none" w:sz="0" w:space="0" w:color="auto"/>
        <w:left w:val="none" w:sz="0" w:space="0" w:color="auto"/>
        <w:bottom w:val="none" w:sz="0" w:space="0" w:color="auto"/>
        <w:right w:val="none" w:sz="0" w:space="0" w:color="auto"/>
      </w:divBdr>
    </w:div>
    <w:div w:id="176229068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8084000">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31155538">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65578255">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55421486">
      <w:bodyDiv w:val="1"/>
      <w:marLeft w:val="0"/>
      <w:marRight w:val="0"/>
      <w:marTop w:val="0"/>
      <w:marBottom w:val="0"/>
      <w:divBdr>
        <w:top w:val="none" w:sz="0" w:space="0" w:color="auto"/>
        <w:left w:val="none" w:sz="0" w:space="0" w:color="auto"/>
        <w:bottom w:val="none" w:sz="0" w:space="0" w:color="auto"/>
        <w:right w:val="none" w:sz="0" w:space="0" w:color="auto"/>
      </w:divBdr>
    </w:div>
    <w:div w:id="2071072993">
      <w:bodyDiv w:val="1"/>
      <w:marLeft w:val="0"/>
      <w:marRight w:val="0"/>
      <w:marTop w:val="0"/>
      <w:marBottom w:val="0"/>
      <w:divBdr>
        <w:top w:val="none" w:sz="0" w:space="0" w:color="auto"/>
        <w:left w:val="none" w:sz="0" w:space="0" w:color="auto"/>
        <w:bottom w:val="none" w:sz="0" w:space="0" w:color="auto"/>
        <w:right w:val="none" w:sz="0" w:space="0" w:color="auto"/>
      </w:divBdr>
    </w:div>
    <w:div w:id="2107310103">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7B76B-8357-4817-8CFF-B196C2DB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DBM.dotm</Template>
  <TotalTime>40</TotalTime>
  <Pages>8</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DEll</cp:lastModifiedBy>
  <cp:revision>7</cp:revision>
  <cp:lastPrinted>2025-07-14T03:17:00Z</cp:lastPrinted>
  <dcterms:created xsi:type="dcterms:W3CDTF">2025-11-01T01:14:00Z</dcterms:created>
  <dcterms:modified xsi:type="dcterms:W3CDTF">2025-11-01T07:08:00Z</dcterms:modified>
</cp:coreProperties>
</file>